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9DCB" w14:textId="3890A980" w:rsidR="00530679" w:rsidRDefault="00530679" w:rsidP="00530679">
      <w:pPr>
        <w:pStyle w:val="pkt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E67383">
        <w:rPr>
          <w:rFonts w:ascii="Calibri" w:hAnsi="Calibri" w:cs="Calibri"/>
          <w:b/>
          <w:sz w:val="22"/>
          <w:szCs w:val="22"/>
        </w:rPr>
        <w:t>1</w:t>
      </w:r>
    </w:p>
    <w:p w14:paraId="710A2F3E" w14:textId="55D193A2" w:rsidR="007C4B66" w:rsidRPr="00F77FA8" w:rsidRDefault="00A40288" w:rsidP="006B01E1">
      <w:pPr>
        <w:pStyle w:val="pkt"/>
        <w:ind w:left="0"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77FA8">
        <w:rPr>
          <w:rFonts w:ascii="Calibri" w:hAnsi="Calibri" w:cs="Calibri"/>
          <w:b/>
          <w:sz w:val="22"/>
          <w:szCs w:val="22"/>
        </w:rPr>
        <w:t>FORMULARZ OFERTY</w:t>
      </w:r>
      <w:r w:rsidR="006B01E1" w:rsidRPr="00F77FA8">
        <w:rPr>
          <w:rFonts w:ascii="Calibri" w:hAnsi="Calibri" w:cs="Calibri"/>
          <w:b/>
          <w:sz w:val="22"/>
          <w:szCs w:val="22"/>
        </w:rPr>
        <w:t xml:space="preserve"> </w:t>
      </w:r>
    </w:p>
    <w:p w14:paraId="651271B7" w14:textId="7F6984E2" w:rsidR="00307D25" w:rsidRPr="008F37A6" w:rsidRDefault="00C4644C" w:rsidP="00307D25">
      <w:pPr>
        <w:jc w:val="center"/>
      </w:pPr>
      <w:r>
        <w:rPr>
          <w:color w:val="262626"/>
        </w:rPr>
        <w:t>do</w:t>
      </w:r>
      <w:r w:rsidRPr="00C4644C">
        <w:rPr>
          <w:color w:val="262626"/>
        </w:rPr>
        <w:t xml:space="preserve"> </w:t>
      </w:r>
      <w:r>
        <w:rPr>
          <w:color w:val="262626"/>
        </w:rPr>
        <w:t xml:space="preserve">postępowania przetargowego </w:t>
      </w:r>
      <w:r w:rsidRPr="00C4644C">
        <w:rPr>
          <w:color w:val="262626"/>
        </w:rPr>
        <w:t xml:space="preserve">dot. </w:t>
      </w:r>
      <w:r w:rsidR="004733A0">
        <w:rPr>
          <w:color w:val="262626"/>
        </w:rPr>
        <w:t>w</w:t>
      </w:r>
      <w:r w:rsidR="00BA0CB6">
        <w:rPr>
          <w:color w:val="262626"/>
        </w:rPr>
        <w:t xml:space="preserve">yłonienia </w:t>
      </w:r>
      <w:r w:rsidR="00A4570D">
        <w:t>w</w:t>
      </w:r>
      <w:r w:rsidR="00C1415D" w:rsidRPr="008F37A6">
        <w:t xml:space="preserve">ykonawcy </w:t>
      </w:r>
      <w:r w:rsidR="00C1415D">
        <w:t xml:space="preserve">usługi </w:t>
      </w:r>
      <w:r w:rsidR="00AD4F38">
        <w:t>cateringowej</w:t>
      </w:r>
      <w:r w:rsidR="00307D25" w:rsidRPr="008F37A6">
        <w:t xml:space="preserve"> podczas</w:t>
      </w:r>
      <w:r w:rsidR="00AC0154">
        <w:t>:</w:t>
      </w:r>
    </w:p>
    <w:p w14:paraId="156E7716" w14:textId="0E39D521" w:rsidR="00021501" w:rsidRPr="009E6576" w:rsidRDefault="00307D25" w:rsidP="009E6576">
      <w:pPr>
        <w:jc w:val="center"/>
        <w:rPr>
          <w:b/>
          <w:bCs/>
        </w:rPr>
      </w:pPr>
      <w:r w:rsidRPr="00473AB2">
        <w:rPr>
          <w:b/>
          <w:bCs/>
        </w:rPr>
        <w:t>X</w:t>
      </w:r>
      <w:r w:rsidR="009E225F">
        <w:rPr>
          <w:b/>
          <w:bCs/>
        </w:rPr>
        <w:t>I Ogólnopolskich Zimowych Igrzysk Olimpiad Spe</w:t>
      </w:r>
      <w:r w:rsidR="0037645B">
        <w:rPr>
          <w:b/>
          <w:bCs/>
        </w:rPr>
        <w:t xml:space="preserve">cjalnych </w:t>
      </w:r>
      <w:r w:rsidR="004733A0">
        <w:rPr>
          <w:b/>
          <w:bCs/>
        </w:rPr>
        <w:t>część II</w:t>
      </w:r>
      <w:r w:rsidR="0037645B">
        <w:rPr>
          <w:b/>
          <w:bCs/>
        </w:rPr>
        <w:t xml:space="preserve"> w dyscyplinach </w:t>
      </w:r>
      <w:r w:rsidR="009E6576">
        <w:rPr>
          <w:b/>
          <w:bCs/>
        </w:rPr>
        <w:t>ły</w:t>
      </w:r>
      <w:r w:rsidR="0037645B">
        <w:rPr>
          <w:b/>
          <w:bCs/>
        </w:rPr>
        <w:t>żwiarstwo szybkie, unihokej</w:t>
      </w:r>
      <w:r w:rsidR="00AC0154">
        <w:rPr>
          <w:b/>
          <w:bCs/>
        </w:rPr>
        <w:t>; Białystok 21 – 24.03.2024</w:t>
      </w:r>
    </w:p>
    <w:p w14:paraId="49DB384B" w14:textId="77777777" w:rsidR="00A40288" w:rsidRPr="00F77FA8" w:rsidRDefault="00A40288" w:rsidP="0002150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494"/>
      </w:tblGrid>
      <w:tr w:rsidR="00C4644C" w:rsidRPr="00F77FA8" w14:paraId="7E660A0F" w14:textId="77777777" w:rsidTr="0094753A">
        <w:tc>
          <w:tcPr>
            <w:tcW w:w="4566" w:type="dxa"/>
            <w:shd w:val="clear" w:color="auto" w:fill="auto"/>
            <w:vAlign w:val="center"/>
          </w:tcPr>
          <w:p w14:paraId="7A0B830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26AE0E44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10C1393B" w14:textId="77777777" w:rsidTr="0094753A">
        <w:tc>
          <w:tcPr>
            <w:tcW w:w="4566" w:type="dxa"/>
            <w:shd w:val="clear" w:color="auto" w:fill="auto"/>
            <w:vAlign w:val="center"/>
          </w:tcPr>
          <w:p w14:paraId="2B9CECF8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FORMA PROWADZONEJ DZIAŁALNOŚCI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3E3BA1F6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7B64A638" w14:textId="77777777" w:rsidTr="0094753A">
        <w:tc>
          <w:tcPr>
            <w:tcW w:w="4566" w:type="dxa"/>
            <w:shd w:val="clear" w:color="auto" w:fill="auto"/>
            <w:vAlign w:val="center"/>
          </w:tcPr>
          <w:p w14:paraId="5FBD3E42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KRS 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A0A6229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495CC588" w14:textId="77777777" w:rsidTr="0094753A">
        <w:tc>
          <w:tcPr>
            <w:tcW w:w="4566" w:type="dxa"/>
            <w:shd w:val="clear" w:color="auto" w:fill="auto"/>
            <w:vAlign w:val="center"/>
          </w:tcPr>
          <w:p w14:paraId="5F499EC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7FA8">
              <w:rPr>
                <w:rFonts w:ascii="Calibri" w:hAnsi="Calibri" w:cs="Calibri"/>
                <w:sz w:val="22"/>
                <w:szCs w:val="22"/>
                <w:lang w:val="de-DE"/>
              </w:rPr>
              <w:t>TEL./FAX/ E-MAIL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265C98C0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7808E8AE" w14:textId="77777777" w:rsidTr="0094753A">
        <w:tc>
          <w:tcPr>
            <w:tcW w:w="4566" w:type="dxa"/>
            <w:shd w:val="clear" w:color="auto" w:fill="auto"/>
            <w:vAlign w:val="center"/>
          </w:tcPr>
          <w:p w14:paraId="0712CCB3" w14:textId="6450BE65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F77FA8">
              <w:rPr>
                <w:rFonts w:ascii="Calibri" w:hAnsi="Calibri" w:cs="Calibri"/>
                <w:sz w:val="22"/>
                <w:szCs w:val="22"/>
                <w:lang w:val="de-DE"/>
              </w:rPr>
              <w:t>Strona</w:t>
            </w:r>
            <w:proofErr w:type="spellEnd"/>
            <w:r w:rsidRPr="00F77FA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77FA8">
              <w:rPr>
                <w:rFonts w:ascii="Calibri" w:hAnsi="Calibri" w:cs="Calibri"/>
                <w:sz w:val="22"/>
                <w:szCs w:val="22"/>
                <w:lang w:val="de-DE"/>
              </w:rPr>
              <w:t>w</w:t>
            </w:r>
            <w:r w:rsidR="0094753A">
              <w:rPr>
                <w:rFonts w:ascii="Calibri" w:hAnsi="Calibri" w:cs="Calibri"/>
                <w:sz w:val="22"/>
                <w:szCs w:val="22"/>
                <w:lang w:val="de-DE"/>
              </w:rPr>
              <w:t>ww</w:t>
            </w:r>
            <w:proofErr w:type="spellEnd"/>
          </w:p>
        </w:tc>
        <w:tc>
          <w:tcPr>
            <w:tcW w:w="4494" w:type="dxa"/>
            <w:shd w:val="clear" w:color="auto" w:fill="auto"/>
            <w:vAlign w:val="center"/>
          </w:tcPr>
          <w:p w14:paraId="77439DC8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2A422A88" w14:textId="77777777" w:rsidTr="0094753A">
        <w:tc>
          <w:tcPr>
            <w:tcW w:w="9060" w:type="dxa"/>
            <w:gridSpan w:val="2"/>
            <w:shd w:val="clear" w:color="auto" w:fill="auto"/>
            <w:vAlign w:val="center"/>
          </w:tcPr>
          <w:p w14:paraId="08D35220" w14:textId="77777777" w:rsidR="00B246F0" w:rsidRDefault="00B246F0" w:rsidP="00F77FA8">
            <w:pPr>
              <w:widowControl w:val="0"/>
              <w:ind w:right="1"/>
              <w:rPr>
                <w:rFonts w:ascii="Calibri" w:hAnsi="Calibri" w:cs="Calibri"/>
                <w:sz w:val="22"/>
                <w:szCs w:val="22"/>
              </w:rPr>
            </w:pPr>
          </w:p>
          <w:p w14:paraId="2E02534B" w14:textId="1A778E34" w:rsidR="00C4644C" w:rsidRPr="00F77FA8" w:rsidRDefault="00C4644C" w:rsidP="00F77FA8">
            <w:pPr>
              <w:widowControl w:val="0"/>
              <w:ind w:right="1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Ja……………………………………………….. </w:t>
            </w:r>
            <w:r w:rsidR="00B246F0">
              <w:rPr>
                <w:rFonts w:ascii="Calibri" w:hAnsi="Calibri" w:cs="Calibri"/>
                <w:sz w:val="22"/>
                <w:szCs w:val="22"/>
              </w:rPr>
              <w:t xml:space="preserve">jako (stanowisko służbowe)……………………………………………, </w:t>
            </w:r>
            <w:r w:rsidRPr="00F77FA8">
              <w:rPr>
                <w:rFonts w:ascii="Calibri" w:hAnsi="Calibri" w:cs="Calibri"/>
                <w:sz w:val="22"/>
                <w:szCs w:val="22"/>
              </w:rPr>
              <w:t>będąc upoważnionym do reprezentowania wyżej wymienionej firmy oferuję realizację usług</w:t>
            </w:r>
            <w:r w:rsidR="0094753A">
              <w:rPr>
                <w:rFonts w:ascii="Calibri" w:hAnsi="Calibri" w:cs="Calibri"/>
                <w:sz w:val="22"/>
                <w:szCs w:val="22"/>
              </w:rPr>
              <w:t>i</w:t>
            </w:r>
            <w:r w:rsidRPr="00F77FA8">
              <w:rPr>
                <w:rFonts w:ascii="Calibri" w:hAnsi="Calibri" w:cs="Calibri"/>
                <w:sz w:val="22"/>
                <w:szCs w:val="22"/>
              </w:rPr>
              <w:t xml:space="preserve">  przy założeniach wymienionych w ogłoszeniu nr </w:t>
            </w:r>
            <w:r w:rsidR="00CC0896">
              <w:rPr>
                <w:rFonts w:ascii="Calibri" w:hAnsi="Calibri" w:cs="Calibri"/>
                <w:sz w:val="22"/>
                <w:szCs w:val="22"/>
              </w:rPr>
              <w:t>OSPP/</w:t>
            </w:r>
            <w:r w:rsidR="004E03FD">
              <w:rPr>
                <w:rFonts w:ascii="Calibri" w:hAnsi="Calibri" w:cs="Calibri"/>
                <w:sz w:val="22"/>
                <w:szCs w:val="22"/>
              </w:rPr>
              <w:t>4</w:t>
            </w:r>
            <w:r w:rsidR="00B246F0">
              <w:rPr>
                <w:rFonts w:ascii="Calibri" w:hAnsi="Calibri" w:cs="Calibri"/>
                <w:sz w:val="22"/>
                <w:szCs w:val="22"/>
              </w:rPr>
              <w:t>/202</w:t>
            </w:r>
            <w:r w:rsidR="00541674">
              <w:rPr>
                <w:rFonts w:ascii="Calibri" w:hAnsi="Calibri" w:cs="Calibri"/>
                <w:sz w:val="22"/>
                <w:szCs w:val="22"/>
              </w:rPr>
              <w:t>4</w:t>
            </w:r>
            <w:r w:rsidRPr="00F77FA8">
              <w:rPr>
                <w:rFonts w:ascii="Calibri" w:hAnsi="Calibri" w:cs="Calibri"/>
                <w:sz w:val="22"/>
                <w:szCs w:val="22"/>
              </w:rPr>
              <w:t xml:space="preserve"> w następujących cenach</w:t>
            </w:r>
          </w:p>
        </w:tc>
      </w:tr>
      <w:tr w:rsidR="00C4644C" w:rsidRPr="00F77FA8" w14:paraId="20BA4F26" w14:textId="77777777" w:rsidTr="0094753A">
        <w:tc>
          <w:tcPr>
            <w:tcW w:w="4566" w:type="dxa"/>
            <w:shd w:val="clear" w:color="auto" w:fill="auto"/>
            <w:vAlign w:val="center"/>
          </w:tcPr>
          <w:p w14:paraId="5D222F5A" w14:textId="77777777" w:rsidR="00530679" w:rsidRDefault="00C4644C" w:rsidP="00530679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b/>
                <w:sz w:val="22"/>
                <w:szCs w:val="22"/>
              </w:rPr>
              <w:t>Wyżywienie</w:t>
            </w:r>
            <w:r w:rsidRPr="00F77FA8">
              <w:rPr>
                <w:rFonts w:ascii="Calibri" w:hAnsi="Calibri" w:cs="Calibri"/>
                <w:sz w:val="22"/>
                <w:szCs w:val="22"/>
              </w:rPr>
              <w:t>(cena brutto)</w:t>
            </w:r>
            <w:r w:rsidR="00530679">
              <w:rPr>
                <w:rFonts w:ascii="Calibri" w:hAnsi="Calibri" w:cs="Calibri"/>
                <w:sz w:val="22"/>
                <w:szCs w:val="22"/>
              </w:rPr>
              <w:t xml:space="preserve"> wg specyfikacji:</w:t>
            </w:r>
            <w:r w:rsidR="00530679" w:rsidRPr="00F77FA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4F06171A" w14:textId="4A1AD8B7" w:rsidR="00C4644C" w:rsidRPr="00F77FA8" w:rsidRDefault="00530679" w:rsidP="00530679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liczba osób x liczba dni x stawka brutto = cena brutto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37B11D35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69D117F0" w14:textId="77777777" w:rsidTr="0094753A">
        <w:tc>
          <w:tcPr>
            <w:tcW w:w="9060" w:type="dxa"/>
            <w:gridSpan w:val="2"/>
            <w:shd w:val="clear" w:color="auto" w:fill="auto"/>
            <w:vAlign w:val="center"/>
          </w:tcPr>
          <w:p w14:paraId="267B36EE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Opi</w:t>
            </w:r>
            <w:r w:rsidR="003320C9">
              <w:rPr>
                <w:rFonts w:ascii="Calibri" w:hAnsi="Calibri" w:cs="Calibri"/>
                <w:sz w:val="22"/>
                <w:szCs w:val="22"/>
              </w:rPr>
              <w:t>sz szczegółowo wykonanie usługi:</w:t>
            </w:r>
          </w:p>
          <w:p w14:paraId="219EF2B0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15D7F907" w14:textId="77777777" w:rsidTr="0094753A">
        <w:tc>
          <w:tcPr>
            <w:tcW w:w="4566" w:type="dxa"/>
            <w:shd w:val="clear" w:color="auto" w:fill="auto"/>
            <w:vAlign w:val="center"/>
          </w:tcPr>
          <w:p w14:paraId="709B5884" w14:textId="10880ED5" w:rsidR="00C4644C" w:rsidRPr="00F77FA8" w:rsidRDefault="00C4644C" w:rsidP="00F77FA8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Doświadczenie w wykonaniu usług dla grup osób z niepełnosprawnościami</w:t>
            </w:r>
            <w:r w:rsidR="00955E3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129FC1BC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1CB345E6" w14:textId="77777777" w:rsidTr="0094753A">
        <w:tc>
          <w:tcPr>
            <w:tcW w:w="4566" w:type="dxa"/>
            <w:shd w:val="clear" w:color="auto" w:fill="auto"/>
            <w:vAlign w:val="center"/>
          </w:tcPr>
          <w:p w14:paraId="5E0183CD" w14:textId="73BAA07C" w:rsidR="00C4644C" w:rsidRPr="00F77FA8" w:rsidRDefault="00C4644C" w:rsidP="0080221B">
            <w:pPr>
              <w:widowControl w:val="0"/>
              <w:spacing w:line="360" w:lineRule="auto"/>
              <w:ind w:right="1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Prosimy tutaj opisać  inne istotne z punktu widzenia oferty uwarunkowania:      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B2A315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8D4F10" w14:textId="77777777" w:rsidR="000F21CF" w:rsidRPr="00F77FA8" w:rsidRDefault="000F21CF" w:rsidP="000F21CF">
      <w:pPr>
        <w:widowControl w:val="0"/>
        <w:ind w:right="1"/>
        <w:rPr>
          <w:rFonts w:ascii="Calibri" w:hAnsi="Calibri" w:cs="Calibri"/>
          <w:sz w:val="22"/>
          <w:szCs w:val="22"/>
        </w:rPr>
      </w:pPr>
    </w:p>
    <w:p w14:paraId="5C1EEFBA" w14:textId="77777777" w:rsidR="00B1556B" w:rsidRPr="00F77FA8" w:rsidRDefault="00B1556B" w:rsidP="00B1556B">
      <w:pPr>
        <w:jc w:val="both"/>
        <w:rPr>
          <w:rFonts w:ascii="Calibri" w:hAnsi="Calibri" w:cs="Calibri"/>
          <w:sz w:val="20"/>
          <w:szCs w:val="22"/>
        </w:rPr>
      </w:pPr>
      <w:r w:rsidRPr="00F77FA8">
        <w:rPr>
          <w:rFonts w:ascii="Calibri" w:hAnsi="Calibri" w:cs="Calibri"/>
          <w:sz w:val="20"/>
          <w:szCs w:val="22"/>
        </w:rPr>
        <w:t xml:space="preserve">Oświadczam,  w imieniu firmy,  którą reprezentuję, iż: </w:t>
      </w:r>
    </w:p>
    <w:p w14:paraId="29DFA76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posiadamy uprawnie</w:t>
      </w:r>
      <w:r w:rsidR="00C834D2" w:rsidRPr="00637D26">
        <w:rPr>
          <w:rFonts w:ascii="Calibri" w:hAnsi="Calibri" w:cs="Calibri"/>
          <w:sz w:val="20"/>
          <w:szCs w:val="22"/>
        </w:rPr>
        <w:t>nia</w:t>
      </w:r>
      <w:r w:rsidRPr="00637D26">
        <w:rPr>
          <w:rFonts w:ascii="Calibri" w:hAnsi="Calibri" w:cs="Calibri"/>
          <w:sz w:val="20"/>
          <w:szCs w:val="22"/>
        </w:rPr>
        <w:t xml:space="preserve"> do występowania w obrocie prawnym, zgodnie z  wymaganiami ustawowymi;</w:t>
      </w:r>
    </w:p>
    <w:p w14:paraId="04253B4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posiadamy uprawnie</w:t>
      </w:r>
      <w:r w:rsidR="00C834D2" w:rsidRPr="00637D26">
        <w:rPr>
          <w:rFonts w:ascii="Calibri" w:hAnsi="Calibri" w:cs="Calibri"/>
          <w:sz w:val="20"/>
          <w:szCs w:val="22"/>
        </w:rPr>
        <w:t>nia</w:t>
      </w:r>
      <w:r w:rsidRPr="00637D26">
        <w:rPr>
          <w:rFonts w:ascii="Calibri" w:hAnsi="Calibri" w:cs="Calibri"/>
          <w:sz w:val="20"/>
          <w:szCs w:val="22"/>
        </w:rPr>
        <w:t xml:space="preserve"> niezbędnych do wykonania określonych prac lub czynności, jeżeli ustawy nakładają obowiązek posiadania takich uprawnień;</w:t>
      </w:r>
    </w:p>
    <w:p w14:paraId="235F38F5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dysponujemy  niezbędną wiedzą i doświadczeniem;</w:t>
      </w:r>
    </w:p>
    <w:p w14:paraId="1718CAA6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dysponujemy potencjałem technicznym oraz pracownikami zdolnymi do wykonania danego zamówienia;</w:t>
      </w:r>
    </w:p>
    <w:p w14:paraId="2D230C4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147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znajdujemy się  w sytuacji finansowej i ekonomicznej zapewniającej wykonanie zamówienia;</w:t>
      </w:r>
    </w:p>
    <w:p w14:paraId="349A2488" w14:textId="77777777" w:rsidR="00B1556B" w:rsidRPr="00637D26" w:rsidRDefault="00B1556B" w:rsidP="00B1556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nie podlega</w:t>
      </w:r>
      <w:r w:rsidR="00C834D2" w:rsidRPr="00637D26">
        <w:rPr>
          <w:rFonts w:ascii="Calibri" w:hAnsi="Calibri" w:cs="Calibri"/>
          <w:sz w:val="20"/>
          <w:szCs w:val="22"/>
        </w:rPr>
        <w:t>my</w:t>
      </w:r>
      <w:r w:rsidRPr="00637D26">
        <w:rPr>
          <w:rFonts w:ascii="Calibri" w:hAnsi="Calibri" w:cs="Calibri"/>
          <w:sz w:val="20"/>
          <w:szCs w:val="22"/>
        </w:rPr>
        <w:t xml:space="preserve"> wykluczeniu z postępowania</w:t>
      </w:r>
    </w:p>
    <w:p w14:paraId="1878461B" w14:textId="77777777" w:rsidR="00B1556B" w:rsidRPr="00F77FA8" w:rsidRDefault="00B1556B" w:rsidP="00B1556B">
      <w:pPr>
        <w:numPr>
          <w:ilvl w:val="0"/>
          <w:numId w:val="5"/>
        </w:numPr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77FA8">
        <w:rPr>
          <w:rFonts w:ascii="Calibri" w:hAnsi="Calibri" w:cs="Calibri"/>
          <w:sz w:val="20"/>
          <w:szCs w:val="22"/>
        </w:rPr>
        <w:t xml:space="preserve">nie zalegamy  z uiszczaniem podatków i składek na ubezpieczenia społeczne  i  zdrowotne </w:t>
      </w:r>
    </w:p>
    <w:p w14:paraId="59264556" w14:textId="77777777" w:rsidR="00B246F0" w:rsidRDefault="00B246F0" w:rsidP="00B1556B">
      <w:pPr>
        <w:jc w:val="both"/>
        <w:rPr>
          <w:rFonts w:ascii="Calibri" w:hAnsi="Calibri" w:cs="Calibri"/>
          <w:i/>
          <w:color w:val="000000"/>
          <w:sz w:val="20"/>
          <w:szCs w:val="22"/>
          <w:lang w:eastAsia="ja-JP"/>
        </w:rPr>
      </w:pPr>
    </w:p>
    <w:p w14:paraId="2C3ED1AE" w14:textId="7DBDE03C" w:rsidR="00B1556B" w:rsidRPr="00F77FA8" w:rsidRDefault="00B1556B" w:rsidP="00B1556B">
      <w:pPr>
        <w:jc w:val="both"/>
        <w:rPr>
          <w:rFonts w:ascii="Calibri" w:hAnsi="Calibri" w:cs="Calibri"/>
          <w:i/>
          <w:color w:val="000000"/>
          <w:sz w:val="20"/>
          <w:szCs w:val="22"/>
          <w:lang w:eastAsia="ja-JP"/>
        </w:rPr>
      </w:pPr>
      <w:r w:rsidRPr="00F77FA8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Jednocześnie oświadczam, iż zapoznaliśmy się z treścią ogłoszenia </w:t>
      </w:r>
      <w:r w:rsidR="00B246F0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nr </w:t>
      </w:r>
      <w:r w:rsidR="005D303F">
        <w:rPr>
          <w:rFonts w:ascii="Calibri" w:hAnsi="Calibri" w:cs="Calibri"/>
          <w:i/>
          <w:color w:val="000000"/>
          <w:sz w:val="20"/>
          <w:szCs w:val="22"/>
          <w:lang w:eastAsia="ja-JP"/>
        </w:rPr>
        <w:t>OSPP/</w:t>
      </w:r>
      <w:r w:rsidR="004E03FD">
        <w:rPr>
          <w:rFonts w:ascii="Calibri" w:hAnsi="Calibri" w:cs="Calibri"/>
          <w:i/>
          <w:color w:val="000000"/>
          <w:sz w:val="20"/>
          <w:szCs w:val="22"/>
          <w:lang w:eastAsia="ja-JP"/>
        </w:rPr>
        <w:t>4</w:t>
      </w:r>
      <w:r w:rsidR="00B246F0">
        <w:rPr>
          <w:rFonts w:ascii="Calibri" w:hAnsi="Calibri" w:cs="Calibri"/>
          <w:i/>
          <w:color w:val="000000"/>
          <w:sz w:val="20"/>
          <w:szCs w:val="22"/>
          <w:lang w:eastAsia="ja-JP"/>
        </w:rPr>
        <w:t>/202</w:t>
      </w:r>
      <w:r w:rsidR="005B2EC1">
        <w:rPr>
          <w:rFonts w:ascii="Calibri" w:hAnsi="Calibri" w:cs="Calibri"/>
          <w:i/>
          <w:color w:val="000000"/>
          <w:sz w:val="20"/>
          <w:szCs w:val="22"/>
          <w:lang w:eastAsia="ja-JP"/>
        </w:rPr>
        <w:t>4</w:t>
      </w:r>
      <w:r w:rsidRPr="00F77FA8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  na przedmiotowe zamówienie, nie wnosimy do niego żadnych uwag oraz w pełni akceptujemy jej treść i wymagania.</w:t>
      </w:r>
    </w:p>
    <w:p w14:paraId="00FEC719" w14:textId="77777777" w:rsidR="00335BEC" w:rsidRPr="00F77FA8" w:rsidRDefault="00335BEC" w:rsidP="00335BE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928B71D" w14:textId="77777777" w:rsidR="00A40288" w:rsidRPr="00F77FA8" w:rsidRDefault="00A40288" w:rsidP="00A40288">
      <w:pPr>
        <w:spacing w:line="360" w:lineRule="auto"/>
        <w:ind w:left="1080"/>
        <w:jc w:val="both"/>
        <w:rPr>
          <w:rFonts w:ascii="Calibri" w:hAnsi="Calibri" w:cs="Calibri"/>
          <w:sz w:val="22"/>
          <w:szCs w:val="22"/>
        </w:rPr>
      </w:pPr>
    </w:p>
    <w:p w14:paraId="5C50A98F" w14:textId="40A08FFA" w:rsidR="00530679" w:rsidRDefault="00A40288" w:rsidP="008934B1">
      <w:pPr>
        <w:jc w:val="both"/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>Miejscowość , ………</w:t>
      </w:r>
      <w:r w:rsidR="006B01E1" w:rsidRPr="00F77FA8">
        <w:rPr>
          <w:rFonts w:ascii="Calibri" w:hAnsi="Calibri" w:cs="Calibri"/>
          <w:sz w:val="22"/>
          <w:szCs w:val="22"/>
        </w:rPr>
        <w:t xml:space="preserve">…………….,  </w:t>
      </w:r>
      <w:r w:rsidR="00BA32B2" w:rsidRPr="00F77FA8">
        <w:rPr>
          <w:rFonts w:ascii="Calibri" w:hAnsi="Calibri" w:cs="Calibri"/>
          <w:sz w:val="22"/>
          <w:szCs w:val="22"/>
        </w:rPr>
        <w:t>dnia  ……………………</w:t>
      </w:r>
      <w:r w:rsidRPr="00F77FA8">
        <w:rPr>
          <w:rFonts w:ascii="Calibri" w:hAnsi="Calibri" w:cs="Calibri"/>
          <w:sz w:val="22"/>
          <w:szCs w:val="22"/>
        </w:rPr>
        <w:t>.</w:t>
      </w:r>
    </w:p>
    <w:p w14:paraId="2D45476B" w14:textId="77777777" w:rsidR="00530679" w:rsidRPr="00F77FA8" w:rsidRDefault="00530679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</w:p>
    <w:p w14:paraId="4E4888FB" w14:textId="77777777" w:rsidR="006B01E1" w:rsidRPr="00F77FA8" w:rsidRDefault="006B01E1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  <w:r w:rsidR="00A40288" w:rsidRPr="00F77FA8">
        <w:rPr>
          <w:rFonts w:ascii="Calibri" w:hAnsi="Calibri" w:cs="Calibri"/>
          <w:sz w:val="22"/>
          <w:szCs w:val="22"/>
        </w:rPr>
        <w:tab/>
      </w:r>
    </w:p>
    <w:p w14:paraId="4FBBEB9C" w14:textId="77777777" w:rsidR="00A40288" w:rsidRPr="00F77FA8" w:rsidRDefault="00A40288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 xml:space="preserve">podpis </w:t>
      </w:r>
      <w:r w:rsidR="00A004F4">
        <w:rPr>
          <w:rFonts w:ascii="Calibri" w:hAnsi="Calibri" w:cs="Calibri"/>
          <w:sz w:val="22"/>
          <w:szCs w:val="22"/>
        </w:rPr>
        <w:t>(</w:t>
      </w:r>
      <w:r w:rsidRPr="00F77FA8">
        <w:rPr>
          <w:rFonts w:ascii="Calibri" w:hAnsi="Calibri" w:cs="Calibri"/>
          <w:sz w:val="22"/>
          <w:szCs w:val="22"/>
        </w:rPr>
        <w:t>osoby/osób</w:t>
      </w:r>
      <w:r w:rsidR="00A004F4">
        <w:rPr>
          <w:rFonts w:ascii="Calibri" w:hAnsi="Calibri" w:cs="Calibri"/>
          <w:sz w:val="22"/>
          <w:szCs w:val="22"/>
        </w:rPr>
        <w:t>,</w:t>
      </w:r>
      <w:r w:rsidR="006B01E1" w:rsidRPr="00F77FA8">
        <w:rPr>
          <w:rFonts w:ascii="Calibri" w:hAnsi="Calibri" w:cs="Calibri"/>
          <w:sz w:val="22"/>
          <w:szCs w:val="22"/>
        </w:rPr>
        <w:t xml:space="preserve">  upoważnionej </w:t>
      </w:r>
      <w:r w:rsidRPr="00F77FA8">
        <w:rPr>
          <w:rFonts w:ascii="Calibri" w:hAnsi="Calibri" w:cs="Calibri"/>
          <w:sz w:val="22"/>
          <w:szCs w:val="22"/>
        </w:rPr>
        <w:t>do reprezentowania Wykonawcy</w:t>
      </w:r>
      <w:r w:rsidR="00A004F4">
        <w:rPr>
          <w:rFonts w:ascii="Calibri" w:hAnsi="Calibri" w:cs="Calibri"/>
          <w:sz w:val="22"/>
          <w:szCs w:val="22"/>
        </w:rPr>
        <w:t>) i pieczęć</w:t>
      </w:r>
    </w:p>
    <w:p w14:paraId="774AA51F" w14:textId="77777777" w:rsidR="00F2408C" w:rsidRPr="006B01E1" w:rsidRDefault="00F2408C" w:rsidP="00A40288">
      <w:pPr>
        <w:jc w:val="right"/>
        <w:rPr>
          <w:sz w:val="22"/>
          <w:szCs w:val="22"/>
        </w:rPr>
      </w:pPr>
    </w:p>
    <w:sectPr w:rsidR="00F2408C" w:rsidRPr="006B01E1" w:rsidSect="00F03617">
      <w:headerReference w:type="default" r:id="rId8"/>
      <w:footerReference w:type="default" r:id="rId9"/>
      <w:pgSz w:w="11906" w:h="16838"/>
      <w:pgMar w:top="851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4D92" w14:textId="77777777" w:rsidR="00F03617" w:rsidRDefault="00F03617">
      <w:r>
        <w:separator/>
      </w:r>
    </w:p>
  </w:endnote>
  <w:endnote w:type="continuationSeparator" w:id="0">
    <w:p w14:paraId="4C422CCE" w14:textId="77777777" w:rsidR="00F03617" w:rsidRDefault="00F0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490A" w14:textId="77777777" w:rsidR="00702D4E" w:rsidRDefault="00702D4E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83F7" w14:textId="77777777" w:rsidR="00F03617" w:rsidRDefault="00F03617">
      <w:r>
        <w:separator/>
      </w:r>
    </w:p>
  </w:footnote>
  <w:footnote w:type="continuationSeparator" w:id="0">
    <w:p w14:paraId="45A4C408" w14:textId="77777777" w:rsidR="00F03617" w:rsidRDefault="00F0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8C41" w14:textId="77777777" w:rsidR="00BC1476" w:rsidRDefault="00BC1476">
    <w:pPr>
      <w:pStyle w:val="Nagwek"/>
    </w:pPr>
  </w:p>
  <w:p w14:paraId="392F6451" w14:textId="77777777" w:rsidR="00BC1476" w:rsidRDefault="00BC14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6F33"/>
    <w:multiLevelType w:val="hybridMultilevel"/>
    <w:tmpl w:val="E2BCFFF8"/>
    <w:lvl w:ilvl="0" w:tplc="486CD3F0">
      <w:start w:val="1"/>
      <w:numFmt w:val="decimal"/>
      <w:lvlText w:val="%1)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2D654069"/>
    <w:multiLevelType w:val="hybridMultilevel"/>
    <w:tmpl w:val="9D066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A4683"/>
    <w:multiLevelType w:val="hybridMultilevel"/>
    <w:tmpl w:val="B63A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53397"/>
    <w:multiLevelType w:val="singleLevel"/>
    <w:tmpl w:val="775457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4576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303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048863">
    <w:abstractNumId w:val="1"/>
  </w:num>
  <w:num w:numId="4" w16cid:durableId="21112044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10750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4E"/>
    <w:rsid w:val="00014F2F"/>
    <w:rsid w:val="00021501"/>
    <w:rsid w:val="00065448"/>
    <w:rsid w:val="000770CA"/>
    <w:rsid w:val="000F21CF"/>
    <w:rsid w:val="00127B42"/>
    <w:rsid w:val="00166B77"/>
    <w:rsid w:val="001B586C"/>
    <w:rsid w:val="001C3739"/>
    <w:rsid w:val="001E25A3"/>
    <w:rsid w:val="001F217F"/>
    <w:rsid w:val="002011AF"/>
    <w:rsid w:val="0021583D"/>
    <w:rsid w:val="00220EBE"/>
    <w:rsid w:val="002270B2"/>
    <w:rsid w:val="002A338D"/>
    <w:rsid w:val="002B22D8"/>
    <w:rsid w:val="002B2C18"/>
    <w:rsid w:val="00300867"/>
    <w:rsid w:val="00307D25"/>
    <w:rsid w:val="003320C9"/>
    <w:rsid w:val="00335BEC"/>
    <w:rsid w:val="0037645B"/>
    <w:rsid w:val="003862C6"/>
    <w:rsid w:val="003906C4"/>
    <w:rsid w:val="003C0839"/>
    <w:rsid w:val="00400302"/>
    <w:rsid w:val="0042440D"/>
    <w:rsid w:val="0047103C"/>
    <w:rsid w:val="004733A0"/>
    <w:rsid w:val="00495566"/>
    <w:rsid w:val="004D452D"/>
    <w:rsid w:val="004E03FD"/>
    <w:rsid w:val="00530679"/>
    <w:rsid w:val="005336C4"/>
    <w:rsid w:val="00541674"/>
    <w:rsid w:val="005571C0"/>
    <w:rsid w:val="005B2EC1"/>
    <w:rsid w:val="005C4F49"/>
    <w:rsid w:val="005D303F"/>
    <w:rsid w:val="005D4F96"/>
    <w:rsid w:val="005D5F17"/>
    <w:rsid w:val="005E00A2"/>
    <w:rsid w:val="005F1A56"/>
    <w:rsid w:val="00633428"/>
    <w:rsid w:val="00637D26"/>
    <w:rsid w:val="00651635"/>
    <w:rsid w:val="006576B0"/>
    <w:rsid w:val="006B01E1"/>
    <w:rsid w:val="006C3DA4"/>
    <w:rsid w:val="006D2D5F"/>
    <w:rsid w:val="00701C47"/>
    <w:rsid w:val="00702D4E"/>
    <w:rsid w:val="00727A99"/>
    <w:rsid w:val="00791DA8"/>
    <w:rsid w:val="007C31BE"/>
    <w:rsid w:val="007C4B66"/>
    <w:rsid w:val="007E0F89"/>
    <w:rsid w:val="007E4054"/>
    <w:rsid w:val="0080221B"/>
    <w:rsid w:val="008214BB"/>
    <w:rsid w:val="008934B1"/>
    <w:rsid w:val="008C3C5F"/>
    <w:rsid w:val="008D5BCD"/>
    <w:rsid w:val="0094753A"/>
    <w:rsid w:val="00955E35"/>
    <w:rsid w:val="0096590C"/>
    <w:rsid w:val="00971D4B"/>
    <w:rsid w:val="0097790C"/>
    <w:rsid w:val="00980378"/>
    <w:rsid w:val="00983319"/>
    <w:rsid w:val="009E225F"/>
    <w:rsid w:val="009E6576"/>
    <w:rsid w:val="00A004F4"/>
    <w:rsid w:val="00A04BC0"/>
    <w:rsid w:val="00A078B9"/>
    <w:rsid w:val="00A16FC8"/>
    <w:rsid w:val="00A40288"/>
    <w:rsid w:val="00A4570D"/>
    <w:rsid w:val="00A45C43"/>
    <w:rsid w:val="00AC0154"/>
    <w:rsid w:val="00AC4683"/>
    <w:rsid w:val="00AD4F38"/>
    <w:rsid w:val="00B1556B"/>
    <w:rsid w:val="00B246F0"/>
    <w:rsid w:val="00B40956"/>
    <w:rsid w:val="00B51A8B"/>
    <w:rsid w:val="00B52E2E"/>
    <w:rsid w:val="00B54E2F"/>
    <w:rsid w:val="00B71EC9"/>
    <w:rsid w:val="00B7333A"/>
    <w:rsid w:val="00BA0CB6"/>
    <w:rsid w:val="00BA32B2"/>
    <w:rsid w:val="00BA3DDA"/>
    <w:rsid w:val="00BC1476"/>
    <w:rsid w:val="00C1415D"/>
    <w:rsid w:val="00C3314C"/>
    <w:rsid w:val="00C43331"/>
    <w:rsid w:val="00C4644C"/>
    <w:rsid w:val="00C50049"/>
    <w:rsid w:val="00C51581"/>
    <w:rsid w:val="00C834D2"/>
    <w:rsid w:val="00CA5943"/>
    <w:rsid w:val="00CA7592"/>
    <w:rsid w:val="00CC0896"/>
    <w:rsid w:val="00CF68D5"/>
    <w:rsid w:val="00D56DE4"/>
    <w:rsid w:val="00D638CC"/>
    <w:rsid w:val="00D9100F"/>
    <w:rsid w:val="00DD5EBB"/>
    <w:rsid w:val="00E11ACA"/>
    <w:rsid w:val="00E632D8"/>
    <w:rsid w:val="00E67383"/>
    <w:rsid w:val="00EE4DD2"/>
    <w:rsid w:val="00EF33DF"/>
    <w:rsid w:val="00F03617"/>
    <w:rsid w:val="00F05E39"/>
    <w:rsid w:val="00F2408C"/>
    <w:rsid w:val="00F306B8"/>
    <w:rsid w:val="00F35114"/>
    <w:rsid w:val="00F457EA"/>
    <w:rsid w:val="00F47C52"/>
    <w:rsid w:val="00F53B12"/>
    <w:rsid w:val="00F57174"/>
    <w:rsid w:val="00F72D95"/>
    <w:rsid w:val="00F73318"/>
    <w:rsid w:val="00F7518A"/>
    <w:rsid w:val="00F756C7"/>
    <w:rsid w:val="00F77FA8"/>
    <w:rsid w:val="00F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7EF60"/>
  <w15:chartTrackingRefBased/>
  <w15:docId w15:val="{100C7DFB-B28C-4BD9-ADB4-9B30A25E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28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63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widowControl w:val="0"/>
      <w:spacing w:line="360" w:lineRule="auto"/>
    </w:pPr>
    <w:rPr>
      <w:b/>
    </w:rPr>
  </w:style>
  <w:style w:type="paragraph" w:customStyle="1" w:styleId="Default">
    <w:name w:val="Default"/>
    <w:rsid w:val="009803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2270B2"/>
    <w:pPr>
      <w:spacing w:before="60" w:after="60"/>
      <w:ind w:left="851" w:hanging="295"/>
      <w:jc w:val="both"/>
    </w:pPr>
    <w:rPr>
      <w:szCs w:val="20"/>
    </w:rPr>
  </w:style>
  <w:style w:type="character" w:styleId="Pogrubienie">
    <w:name w:val="Strong"/>
    <w:qFormat/>
    <w:rsid w:val="00335BEC"/>
    <w:rPr>
      <w:b/>
      <w:bCs/>
    </w:rPr>
  </w:style>
  <w:style w:type="table" w:styleId="Tabela-Siatka">
    <w:name w:val="Table Grid"/>
    <w:basedOn w:val="Standardowy"/>
    <w:uiPriority w:val="59"/>
    <w:rsid w:val="00C4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BC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CHAL~1.DLU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7973-B703-4F96-84E8-BA554B2E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def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Piotrek</dc:creator>
  <cp:keywords/>
  <cp:lastModifiedBy>podlaskiedyr@olimpiadyspecjalne.pl</cp:lastModifiedBy>
  <cp:revision>2</cp:revision>
  <cp:lastPrinted>2011-12-08T07:04:00Z</cp:lastPrinted>
  <dcterms:created xsi:type="dcterms:W3CDTF">2024-03-14T10:46:00Z</dcterms:created>
  <dcterms:modified xsi:type="dcterms:W3CDTF">2024-03-14T10:46:00Z</dcterms:modified>
</cp:coreProperties>
</file>