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9DCB" w14:textId="3890A980" w:rsidR="00530679" w:rsidRDefault="0053067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E67383">
        <w:rPr>
          <w:rFonts w:ascii="Calibri" w:hAnsi="Calibri" w:cs="Calibri"/>
          <w:b/>
          <w:sz w:val="22"/>
          <w:szCs w:val="22"/>
        </w:rPr>
        <w:t>1</w:t>
      </w:r>
    </w:p>
    <w:p w14:paraId="710A2F3E" w14:textId="55D193A2" w:rsidR="007C4B66" w:rsidRPr="00F77FA8" w:rsidRDefault="00A40288" w:rsidP="006B01E1">
      <w:pPr>
        <w:pStyle w:val="pk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FA8">
        <w:rPr>
          <w:rFonts w:ascii="Calibri" w:hAnsi="Calibri" w:cs="Calibri"/>
          <w:b/>
          <w:sz w:val="22"/>
          <w:szCs w:val="22"/>
        </w:rPr>
        <w:t>FORMULARZ OFERTY</w:t>
      </w:r>
      <w:r w:rsidR="006B01E1" w:rsidRPr="00F77FA8">
        <w:rPr>
          <w:rFonts w:ascii="Calibri" w:hAnsi="Calibri" w:cs="Calibri"/>
          <w:b/>
          <w:sz w:val="22"/>
          <w:szCs w:val="22"/>
        </w:rPr>
        <w:t xml:space="preserve"> </w:t>
      </w:r>
    </w:p>
    <w:p w14:paraId="156E7716" w14:textId="7C276803" w:rsidR="00021501" w:rsidRPr="00217941" w:rsidRDefault="00C4644C" w:rsidP="00217941">
      <w:pPr>
        <w:jc w:val="center"/>
      </w:pPr>
      <w:r>
        <w:rPr>
          <w:color w:val="262626"/>
        </w:rPr>
        <w:t>do</w:t>
      </w:r>
      <w:r w:rsidRPr="00C4644C">
        <w:rPr>
          <w:color w:val="262626"/>
        </w:rPr>
        <w:t xml:space="preserve"> </w:t>
      </w:r>
      <w:r>
        <w:rPr>
          <w:color w:val="262626"/>
        </w:rPr>
        <w:t xml:space="preserve">postępowania przetargowego </w:t>
      </w:r>
      <w:r w:rsidRPr="00C4644C">
        <w:rPr>
          <w:color w:val="262626"/>
        </w:rPr>
        <w:t xml:space="preserve">dot. </w:t>
      </w:r>
      <w:r w:rsidR="004733A0">
        <w:rPr>
          <w:color w:val="262626"/>
        </w:rPr>
        <w:t>w</w:t>
      </w:r>
      <w:r w:rsidR="00BA0CB6">
        <w:rPr>
          <w:color w:val="262626"/>
        </w:rPr>
        <w:t xml:space="preserve">yłonienia </w:t>
      </w:r>
      <w:r w:rsidR="00A4570D">
        <w:t>w</w:t>
      </w:r>
      <w:r w:rsidR="00C1415D" w:rsidRPr="008F37A6">
        <w:t xml:space="preserve">ykonawcy </w:t>
      </w:r>
      <w:r w:rsidR="00C1415D">
        <w:t xml:space="preserve">usługi </w:t>
      </w:r>
      <w:r w:rsidR="00217941">
        <w:t>hotelarskiej wraz z wyżywieniem</w:t>
      </w:r>
      <w:r w:rsidR="00307D25" w:rsidRPr="008F37A6">
        <w:t xml:space="preserve"> </w:t>
      </w:r>
      <w:r w:rsidR="00217941">
        <w:t>uczestników obozu sportowego</w:t>
      </w:r>
    </w:p>
    <w:p w14:paraId="49DB384B" w14:textId="77777777" w:rsidR="00A40288" w:rsidRPr="00F77FA8" w:rsidRDefault="00A40288" w:rsidP="0002150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4"/>
      </w:tblGrid>
      <w:tr w:rsidR="00C4644C" w:rsidRPr="00F77FA8" w14:paraId="7E660A0F" w14:textId="77777777" w:rsidTr="0094753A">
        <w:tc>
          <w:tcPr>
            <w:tcW w:w="4566" w:type="dxa"/>
            <w:shd w:val="clear" w:color="auto" w:fill="auto"/>
            <w:vAlign w:val="center"/>
          </w:tcPr>
          <w:p w14:paraId="7A0B830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AE0E44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0C1393B" w14:textId="77777777" w:rsidTr="0094753A">
        <w:tc>
          <w:tcPr>
            <w:tcW w:w="4566" w:type="dxa"/>
            <w:shd w:val="clear" w:color="auto" w:fill="auto"/>
            <w:vAlign w:val="center"/>
          </w:tcPr>
          <w:p w14:paraId="2B9CECF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FORMA PROWADZONEJ DZIAŁALNOŚCI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E3BA1F6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B64A638" w14:textId="77777777" w:rsidTr="0094753A">
        <w:tc>
          <w:tcPr>
            <w:tcW w:w="4566" w:type="dxa"/>
            <w:shd w:val="clear" w:color="auto" w:fill="auto"/>
            <w:vAlign w:val="center"/>
          </w:tcPr>
          <w:p w14:paraId="5FBD3E42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A0A6229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95CC588" w14:textId="77777777" w:rsidTr="0094753A">
        <w:tc>
          <w:tcPr>
            <w:tcW w:w="4566" w:type="dxa"/>
            <w:shd w:val="clear" w:color="auto" w:fill="auto"/>
            <w:vAlign w:val="center"/>
          </w:tcPr>
          <w:p w14:paraId="5F499EC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TEL./FAX/ E-MAIL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5C98C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808E8AE" w14:textId="77777777" w:rsidTr="0094753A">
        <w:tc>
          <w:tcPr>
            <w:tcW w:w="4566" w:type="dxa"/>
            <w:shd w:val="clear" w:color="auto" w:fill="auto"/>
            <w:vAlign w:val="center"/>
          </w:tcPr>
          <w:p w14:paraId="0712CCB3" w14:textId="6450BE65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Strona w</w:t>
            </w:r>
            <w:r w:rsidR="0094753A">
              <w:rPr>
                <w:rFonts w:ascii="Calibri" w:hAnsi="Calibri" w:cs="Calibri"/>
                <w:sz w:val="22"/>
                <w:szCs w:val="22"/>
                <w:lang w:val="de-DE"/>
              </w:rPr>
              <w:t>ww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7439DC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A422A88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08D35220" w14:textId="77777777" w:rsidR="00B246F0" w:rsidRDefault="00B246F0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  <w:p w14:paraId="2E02534B" w14:textId="73703C07" w:rsidR="00C4644C" w:rsidRPr="00F77FA8" w:rsidRDefault="00C4644C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Ja……………………………………………….. </w:t>
            </w:r>
            <w:r w:rsidR="00B246F0">
              <w:rPr>
                <w:rFonts w:ascii="Calibri" w:hAnsi="Calibri" w:cs="Calibri"/>
                <w:sz w:val="22"/>
                <w:szCs w:val="22"/>
              </w:rPr>
              <w:t xml:space="preserve">jako (stanowisko służbowe)……………………………………………,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będąc upoważnionym do reprezentowania wyżej wymienionej firmy oferuję realizację usług</w:t>
            </w:r>
            <w:r w:rsidR="0094753A">
              <w:rPr>
                <w:rFonts w:ascii="Calibri" w:hAnsi="Calibri" w:cs="Calibri"/>
                <w:sz w:val="22"/>
                <w:szCs w:val="22"/>
              </w:rPr>
              <w:t>i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 przy założeniach wymienionych w ogłoszeniu nr </w:t>
            </w:r>
            <w:r w:rsidR="00CC0896">
              <w:rPr>
                <w:rFonts w:ascii="Calibri" w:hAnsi="Calibri" w:cs="Calibri"/>
                <w:sz w:val="22"/>
                <w:szCs w:val="22"/>
              </w:rPr>
              <w:t>OSPP/</w:t>
            </w:r>
            <w:r w:rsidR="00217941">
              <w:rPr>
                <w:rFonts w:ascii="Calibri" w:hAnsi="Calibri" w:cs="Calibri"/>
                <w:sz w:val="22"/>
                <w:szCs w:val="22"/>
              </w:rPr>
              <w:t>5</w:t>
            </w:r>
            <w:r w:rsidR="00B246F0">
              <w:rPr>
                <w:rFonts w:ascii="Calibri" w:hAnsi="Calibri" w:cs="Calibri"/>
                <w:sz w:val="22"/>
                <w:szCs w:val="22"/>
              </w:rPr>
              <w:t>/202</w:t>
            </w:r>
            <w:r w:rsidR="00541674">
              <w:rPr>
                <w:rFonts w:ascii="Calibri" w:hAnsi="Calibri" w:cs="Calibri"/>
                <w:sz w:val="22"/>
                <w:szCs w:val="22"/>
              </w:rPr>
              <w:t>4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w następujących cenach</w:t>
            </w:r>
          </w:p>
        </w:tc>
      </w:tr>
      <w:tr w:rsidR="00C4644C" w:rsidRPr="00F77FA8" w14:paraId="20BA4F26" w14:textId="77777777" w:rsidTr="0094753A">
        <w:tc>
          <w:tcPr>
            <w:tcW w:w="4566" w:type="dxa"/>
            <w:shd w:val="clear" w:color="auto" w:fill="auto"/>
            <w:vAlign w:val="center"/>
          </w:tcPr>
          <w:p w14:paraId="5D222F5A" w14:textId="77777777" w:rsidR="00530679" w:rsidRDefault="00C4644C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b/>
                <w:sz w:val="22"/>
                <w:szCs w:val="22"/>
              </w:rPr>
              <w:t>Wyżywienie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(cena brutto)</w:t>
            </w:r>
            <w:r w:rsidR="00530679">
              <w:rPr>
                <w:rFonts w:ascii="Calibri" w:hAnsi="Calibri" w:cs="Calibri"/>
                <w:sz w:val="22"/>
                <w:szCs w:val="22"/>
              </w:rPr>
              <w:t xml:space="preserve"> wg specyfikacji:</w:t>
            </w:r>
            <w:r w:rsidR="00530679" w:rsidRPr="00F77F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F06171A" w14:textId="4A1AD8B7" w:rsidR="00C4644C" w:rsidRPr="00F77FA8" w:rsidRDefault="00530679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liczba osób x liczba dni x stawka brutto = cena brutto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F48010A" w14:textId="77777777" w:rsidR="00C4644C" w:rsidRDefault="0021794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os. x 12 dni x ………………………………</w:t>
            </w:r>
          </w:p>
          <w:p w14:paraId="03140835" w14:textId="77777777" w:rsidR="00217941" w:rsidRDefault="0021794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7B11D35" w14:textId="0D5E7369" w:rsidR="00217941" w:rsidRPr="00F77FA8" w:rsidRDefault="0021794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za 1 uczestnika/dobę …………………</w:t>
            </w:r>
          </w:p>
        </w:tc>
      </w:tr>
      <w:tr w:rsidR="00C4644C" w:rsidRPr="00F77FA8" w14:paraId="69D117F0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219EF2B0" w14:textId="005BE8B9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usługi:</w:t>
            </w:r>
          </w:p>
        </w:tc>
      </w:tr>
      <w:tr w:rsidR="00C4644C" w:rsidRPr="00F77FA8" w14:paraId="15D7F907" w14:textId="77777777" w:rsidTr="0094753A">
        <w:tc>
          <w:tcPr>
            <w:tcW w:w="4566" w:type="dxa"/>
            <w:shd w:val="clear" w:color="auto" w:fill="auto"/>
            <w:vAlign w:val="center"/>
          </w:tcPr>
          <w:p w14:paraId="1205574D" w14:textId="77777777" w:rsidR="00C4644C" w:rsidRDefault="00217941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Zakwaterowanie (cena brutto) wg. specyfikacji: </w:t>
            </w:r>
          </w:p>
          <w:p w14:paraId="709B5884" w14:textId="29181589" w:rsidR="00217941" w:rsidRPr="00F77FA8" w:rsidRDefault="00217941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osób x liczba noclegów x stawka brutto = cena brutto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CAD8837" w14:textId="1C3B7726" w:rsidR="00C4644C" w:rsidRDefault="0021794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za 1 nocleg/uczestnika………………………..</w:t>
            </w:r>
          </w:p>
          <w:p w14:paraId="4AF90334" w14:textId="77777777" w:rsidR="00242D7C" w:rsidRDefault="00242D7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9FC1BC" w14:textId="05450D1D" w:rsidR="00242D7C" w:rsidRPr="00F77FA8" w:rsidRDefault="00242D7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os. X 11noclegów x …………………………</w:t>
            </w:r>
          </w:p>
        </w:tc>
      </w:tr>
      <w:tr w:rsidR="00C4644C" w:rsidRPr="00F77FA8" w14:paraId="1CB345E6" w14:textId="77777777" w:rsidTr="0094753A">
        <w:tc>
          <w:tcPr>
            <w:tcW w:w="4566" w:type="dxa"/>
            <w:shd w:val="clear" w:color="auto" w:fill="auto"/>
            <w:vAlign w:val="center"/>
          </w:tcPr>
          <w:p w14:paraId="5E0183CD" w14:textId="73BAA07C" w:rsidR="00C4644C" w:rsidRPr="00F77FA8" w:rsidRDefault="00C4644C" w:rsidP="0080221B">
            <w:pPr>
              <w:widowControl w:val="0"/>
              <w:spacing w:line="360" w:lineRule="auto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Prosimy tutaj opisać  inne istotne z punktu widzenia oferty uwarunkowania:     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B2A315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8D4F10" w14:textId="77777777" w:rsidR="000F21CF" w:rsidRPr="00F77FA8" w:rsidRDefault="000F21CF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C1EEFBA" w14:textId="77777777" w:rsidR="00B1556B" w:rsidRPr="00F77FA8" w:rsidRDefault="00B1556B" w:rsidP="00B1556B">
      <w:pPr>
        <w:jc w:val="both"/>
        <w:rPr>
          <w:rFonts w:ascii="Calibri" w:hAnsi="Calibri" w:cs="Calibri"/>
          <w:sz w:val="20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Oświadczam,  w imieniu firmy,  którą reprezentuję, iż: </w:t>
      </w:r>
    </w:p>
    <w:p w14:paraId="29DFA76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do występowania w obrocie prawnym, zgodnie z  wymaganiami ustawowymi;</w:t>
      </w:r>
    </w:p>
    <w:p w14:paraId="04253B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niezbędnych do wykonania określonych prac lub czynności, jeżeli ustawy nakładają obowiązek posiadania takich uprawnień;</w:t>
      </w:r>
    </w:p>
    <w:p w14:paraId="235F38F5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 niezbędną wiedzą i doświadczeniem;</w:t>
      </w:r>
    </w:p>
    <w:p w14:paraId="1718CAA6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potencjałem technicznym oraz pracownikami zdolnymi do wykonania danego zamówienia;</w:t>
      </w:r>
    </w:p>
    <w:p w14:paraId="2D230C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147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znajdujemy się  w sytuacji finansowej i ekonomicznej zapewniającej wykonanie zamówienia;</w:t>
      </w:r>
    </w:p>
    <w:p w14:paraId="349A2488" w14:textId="77777777" w:rsidR="00B1556B" w:rsidRPr="00637D26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nie podlega</w:t>
      </w:r>
      <w:r w:rsidR="00C834D2" w:rsidRPr="00637D26">
        <w:rPr>
          <w:rFonts w:ascii="Calibri" w:hAnsi="Calibri" w:cs="Calibri"/>
          <w:sz w:val="20"/>
          <w:szCs w:val="22"/>
        </w:rPr>
        <w:t>my</w:t>
      </w:r>
      <w:r w:rsidRPr="00637D26">
        <w:rPr>
          <w:rFonts w:ascii="Calibri" w:hAnsi="Calibri" w:cs="Calibri"/>
          <w:sz w:val="20"/>
          <w:szCs w:val="22"/>
        </w:rPr>
        <w:t xml:space="preserve"> wykluczeniu z postępowania</w:t>
      </w:r>
    </w:p>
    <w:p w14:paraId="1878461B" w14:textId="77777777" w:rsidR="00B1556B" w:rsidRPr="00F77FA8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nie zalegamy  z uiszczaniem podatków i składek na ubezpieczenia społeczne  i  zdrowotne </w:t>
      </w:r>
    </w:p>
    <w:p w14:paraId="59264556" w14:textId="77777777" w:rsidR="00B246F0" w:rsidRDefault="00B246F0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</w:p>
    <w:p w14:paraId="2C3ED1AE" w14:textId="344C63DE" w:rsidR="00B1556B" w:rsidRPr="00F77FA8" w:rsidRDefault="00B1556B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Jednocześnie oświadczam, iż zapoznaliśmy się z treścią ogłoszenia 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nr </w:t>
      </w:r>
      <w:r w:rsidR="005D303F">
        <w:rPr>
          <w:rFonts w:ascii="Calibri" w:hAnsi="Calibri" w:cs="Calibri"/>
          <w:i/>
          <w:color w:val="000000"/>
          <w:sz w:val="20"/>
          <w:szCs w:val="22"/>
          <w:lang w:eastAsia="ja-JP"/>
        </w:rPr>
        <w:t>OSPP/</w:t>
      </w:r>
      <w:r w:rsidR="00242D7C">
        <w:rPr>
          <w:rFonts w:ascii="Calibri" w:hAnsi="Calibri" w:cs="Calibri"/>
          <w:i/>
          <w:color w:val="000000"/>
          <w:sz w:val="20"/>
          <w:szCs w:val="22"/>
          <w:lang w:eastAsia="ja-JP"/>
        </w:rPr>
        <w:t>5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>/202</w:t>
      </w:r>
      <w:r w:rsidR="005B2EC1">
        <w:rPr>
          <w:rFonts w:ascii="Calibri" w:hAnsi="Calibri" w:cs="Calibri"/>
          <w:i/>
          <w:color w:val="000000"/>
          <w:sz w:val="20"/>
          <w:szCs w:val="22"/>
          <w:lang w:eastAsia="ja-JP"/>
        </w:rPr>
        <w:t>4</w:t>
      </w: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  na przedmiotowe zamówienie, nie wnosimy do niego żadnych uwag oraz w pełni akceptujemy jej treść i wymagania.</w:t>
      </w:r>
    </w:p>
    <w:p w14:paraId="00FEC719" w14:textId="77777777" w:rsidR="00335BEC" w:rsidRPr="00F77FA8" w:rsidRDefault="00335BEC" w:rsidP="00335B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28B71D" w14:textId="77777777" w:rsidR="00A40288" w:rsidRPr="00F77FA8" w:rsidRDefault="00A40288" w:rsidP="00A40288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5C50A98F" w14:textId="40A08FFA" w:rsidR="00530679" w:rsidRDefault="00A40288" w:rsidP="008934B1">
      <w:pPr>
        <w:jc w:val="both"/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Miejscowość , ………</w:t>
      </w:r>
      <w:r w:rsidR="006B01E1" w:rsidRPr="00F77FA8">
        <w:rPr>
          <w:rFonts w:ascii="Calibri" w:hAnsi="Calibri" w:cs="Calibri"/>
          <w:sz w:val="22"/>
          <w:szCs w:val="22"/>
        </w:rPr>
        <w:t xml:space="preserve">…………….,  </w:t>
      </w:r>
      <w:r w:rsidR="00BA32B2" w:rsidRPr="00F77FA8">
        <w:rPr>
          <w:rFonts w:ascii="Calibri" w:hAnsi="Calibri" w:cs="Calibri"/>
          <w:sz w:val="22"/>
          <w:szCs w:val="22"/>
        </w:rPr>
        <w:t>dnia  ……………………</w:t>
      </w:r>
      <w:r w:rsidRPr="00F77FA8">
        <w:rPr>
          <w:rFonts w:ascii="Calibri" w:hAnsi="Calibri" w:cs="Calibri"/>
          <w:sz w:val="22"/>
          <w:szCs w:val="22"/>
        </w:rPr>
        <w:t>.</w:t>
      </w:r>
    </w:p>
    <w:p w14:paraId="2D45476B" w14:textId="77777777" w:rsidR="00530679" w:rsidRPr="00F77FA8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4E4888FB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  <w:r w:rsidR="00A40288" w:rsidRPr="00F77FA8">
        <w:rPr>
          <w:rFonts w:ascii="Calibri" w:hAnsi="Calibri" w:cs="Calibri"/>
          <w:sz w:val="22"/>
          <w:szCs w:val="22"/>
        </w:rPr>
        <w:tab/>
      </w:r>
    </w:p>
    <w:p w14:paraId="4FBBEB9C" w14:textId="77777777" w:rsidR="00A40288" w:rsidRPr="00F77FA8" w:rsidRDefault="00A40288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 xml:space="preserve">podpis </w:t>
      </w:r>
      <w:r w:rsidR="00A004F4">
        <w:rPr>
          <w:rFonts w:ascii="Calibri" w:hAnsi="Calibri" w:cs="Calibri"/>
          <w:sz w:val="22"/>
          <w:szCs w:val="22"/>
        </w:rPr>
        <w:t>(</w:t>
      </w:r>
      <w:r w:rsidRPr="00F77FA8">
        <w:rPr>
          <w:rFonts w:ascii="Calibri" w:hAnsi="Calibri" w:cs="Calibri"/>
          <w:sz w:val="22"/>
          <w:szCs w:val="22"/>
        </w:rPr>
        <w:t>osoby/osób</w:t>
      </w:r>
      <w:r w:rsidR="00A004F4">
        <w:rPr>
          <w:rFonts w:ascii="Calibri" w:hAnsi="Calibri" w:cs="Calibri"/>
          <w:sz w:val="22"/>
          <w:szCs w:val="22"/>
        </w:rPr>
        <w:t>,</w:t>
      </w:r>
      <w:r w:rsidR="006B01E1" w:rsidRPr="00F77FA8">
        <w:rPr>
          <w:rFonts w:ascii="Calibri" w:hAnsi="Calibri" w:cs="Calibri"/>
          <w:sz w:val="22"/>
          <w:szCs w:val="22"/>
        </w:rPr>
        <w:t xml:space="preserve">  upoważnionej </w:t>
      </w:r>
      <w:r w:rsidRPr="00F77FA8">
        <w:rPr>
          <w:rFonts w:ascii="Calibri" w:hAnsi="Calibri" w:cs="Calibri"/>
          <w:sz w:val="22"/>
          <w:szCs w:val="22"/>
        </w:rPr>
        <w:t>do reprezentowania Wykonawcy</w:t>
      </w:r>
      <w:r w:rsidR="00A004F4">
        <w:rPr>
          <w:rFonts w:ascii="Calibri" w:hAnsi="Calibri" w:cs="Calibri"/>
          <w:sz w:val="22"/>
          <w:szCs w:val="22"/>
        </w:rPr>
        <w:t>) i pieczęć</w:t>
      </w:r>
    </w:p>
    <w:p w14:paraId="774AA51F" w14:textId="77777777" w:rsidR="00F2408C" w:rsidRPr="006B01E1" w:rsidRDefault="00F2408C" w:rsidP="00A40288">
      <w:pPr>
        <w:jc w:val="right"/>
        <w:rPr>
          <w:sz w:val="22"/>
          <w:szCs w:val="22"/>
        </w:rPr>
      </w:pPr>
    </w:p>
    <w:sectPr w:rsidR="00F2408C" w:rsidRPr="006B01E1" w:rsidSect="00F03617">
      <w:headerReference w:type="default" r:id="rId8"/>
      <w:footerReference w:type="default" r:id="rId9"/>
      <w:pgSz w:w="11906" w:h="16838"/>
      <w:pgMar w:top="851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4D92" w14:textId="77777777" w:rsidR="00F03617" w:rsidRDefault="00F03617">
      <w:r>
        <w:separator/>
      </w:r>
    </w:p>
  </w:endnote>
  <w:endnote w:type="continuationSeparator" w:id="0">
    <w:p w14:paraId="4C422CCE" w14:textId="77777777" w:rsidR="00F03617" w:rsidRDefault="00F0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490A" w14:textId="77777777" w:rsidR="00702D4E" w:rsidRDefault="00702D4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83F7" w14:textId="77777777" w:rsidR="00F03617" w:rsidRDefault="00F03617">
      <w:r>
        <w:separator/>
      </w:r>
    </w:p>
  </w:footnote>
  <w:footnote w:type="continuationSeparator" w:id="0">
    <w:p w14:paraId="45A4C408" w14:textId="77777777" w:rsidR="00F03617" w:rsidRDefault="00F0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8C41" w14:textId="77777777" w:rsidR="00BC1476" w:rsidRDefault="00BC1476">
    <w:pPr>
      <w:pStyle w:val="Nagwek"/>
    </w:pPr>
  </w:p>
  <w:p w14:paraId="392F6451" w14:textId="77777777" w:rsidR="00BC1476" w:rsidRDefault="00BC14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6F33"/>
    <w:multiLevelType w:val="hybridMultilevel"/>
    <w:tmpl w:val="E2BCFFF8"/>
    <w:lvl w:ilvl="0" w:tplc="486CD3F0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0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8863">
    <w:abstractNumId w:val="1"/>
  </w:num>
  <w:num w:numId="4" w16cid:durableId="2111204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075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4E"/>
    <w:rsid w:val="00014F2F"/>
    <w:rsid w:val="00021501"/>
    <w:rsid w:val="00065448"/>
    <w:rsid w:val="000770CA"/>
    <w:rsid w:val="000F21CF"/>
    <w:rsid w:val="00127B42"/>
    <w:rsid w:val="00166B77"/>
    <w:rsid w:val="001B586C"/>
    <w:rsid w:val="001C3739"/>
    <w:rsid w:val="001E25A3"/>
    <w:rsid w:val="001F217F"/>
    <w:rsid w:val="002011AF"/>
    <w:rsid w:val="0021583D"/>
    <w:rsid w:val="00217941"/>
    <w:rsid w:val="00220EBE"/>
    <w:rsid w:val="002270B2"/>
    <w:rsid w:val="00242D7C"/>
    <w:rsid w:val="002A338D"/>
    <w:rsid w:val="002B22D8"/>
    <w:rsid w:val="002B2C18"/>
    <w:rsid w:val="00300867"/>
    <w:rsid w:val="00307D25"/>
    <w:rsid w:val="003320C9"/>
    <w:rsid w:val="00335BEC"/>
    <w:rsid w:val="0037645B"/>
    <w:rsid w:val="003862C6"/>
    <w:rsid w:val="003906C4"/>
    <w:rsid w:val="003C0839"/>
    <w:rsid w:val="00400302"/>
    <w:rsid w:val="0042440D"/>
    <w:rsid w:val="004319B4"/>
    <w:rsid w:val="0047103C"/>
    <w:rsid w:val="004733A0"/>
    <w:rsid w:val="00495566"/>
    <w:rsid w:val="004D452D"/>
    <w:rsid w:val="004E03FD"/>
    <w:rsid w:val="00530679"/>
    <w:rsid w:val="005336C4"/>
    <w:rsid w:val="00541674"/>
    <w:rsid w:val="005571C0"/>
    <w:rsid w:val="005B2EC1"/>
    <w:rsid w:val="005C4F49"/>
    <w:rsid w:val="005D303F"/>
    <w:rsid w:val="005D4F96"/>
    <w:rsid w:val="005D5F17"/>
    <w:rsid w:val="005E00A2"/>
    <w:rsid w:val="005F1A56"/>
    <w:rsid w:val="00633428"/>
    <w:rsid w:val="00637D26"/>
    <w:rsid w:val="00651635"/>
    <w:rsid w:val="006576B0"/>
    <w:rsid w:val="006B01E1"/>
    <w:rsid w:val="006C3DA4"/>
    <w:rsid w:val="006D2D5F"/>
    <w:rsid w:val="00701C47"/>
    <w:rsid w:val="00702D4E"/>
    <w:rsid w:val="00727A99"/>
    <w:rsid w:val="00791DA8"/>
    <w:rsid w:val="007C31BE"/>
    <w:rsid w:val="007C4B66"/>
    <w:rsid w:val="007E0F89"/>
    <w:rsid w:val="007E4054"/>
    <w:rsid w:val="0080221B"/>
    <w:rsid w:val="008214BB"/>
    <w:rsid w:val="008934B1"/>
    <w:rsid w:val="008C3C5F"/>
    <w:rsid w:val="008D5BCD"/>
    <w:rsid w:val="0094753A"/>
    <w:rsid w:val="00955E35"/>
    <w:rsid w:val="0096590C"/>
    <w:rsid w:val="00971D4B"/>
    <w:rsid w:val="0097790C"/>
    <w:rsid w:val="00980378"/>
    <w:rsid w:val="00983319"/>
    <w:rsid w:val="009E225F"/>
    <w:rsid w:val="009E6576"/>
    <w:rsid w:val="00A004F4"/>
    <w:rsid w:val="00A04BC0"/>
    <w:rsid w:val="00A078B9"/>
    <w:rsid w:val="00A16FC8"/>
    <w:rsid w:val="00A40288"/>
    <w:rsid w:val="00A4570D"/>
    <w:rsid w:val="00A45C43"/>
    <w:rsid w:val="00AC0154"/>
    <w:rsid w:val="00AC4683"/>
    <w:rsid w:val="00AD4F38"/>
    <w:rsid w:val="00AF6587"/>
    <w:rsid w:val="00B1556B"/>
    <w:rsid w:val="00B246F0"/>
    <w:rsid w:val="00B40956"/>
    <w:rsid w:val="00B51A8B"/>
    <w:rsid w:val="00B52E2E"/>
    <w:rsid w:val="00B54E2F"/>
    <w:rsid w:val="00B71EC9"/>
    <w:rsid w:val="00B7333A"/>
    <w:rsid w:val="00BA0CB6"/>
    <w:rsid w:val="00BA32B2"/>
    <w:rsid w:val="00BA3DDA"/>
    <w:rsid w:val="00BC1476"/>
    <w:rsid w:val="00C1415D"/>
    <w:rsid w:val="00C3314C"/>
    <w:rsid w:val="00C43331"/>
    <w:rsid w:val="00C4644C"/>
    <w:rsid w:val="00C50049"/>
    <w:rsid w:val="00C51581"/>
    <w:rsid w:val="00C834D2"/>
    <w:rsid w:val="00CA5943"/>
    <w:rsid w:val="00CA7592"/>
    <w:rsid w:val="00CC0896"/>
    <w:rsid w:val="00CF68D5"/>
    <w:rsid w:val="00D56DE4"/>
    <w:rsid w:val="00D638CC"/>
    <w:rsid w:val="00D9100F"/>
    <w:rsid w:val="00DD5EBB"/>
    <w:rsid w:val="00E11ACA"/>
    <w:rsid w:val="00E632D8"/>
    <w:rsid w:val="00E67383"/>
    <w:rsid w:val="00EE4DD2"/>
    <w:rsid w:val="00EF33DF"/>
    <w:rsid w:val="00F03617"/>
    <w:rsid w:val="00F05E39"/>
    <w:rsid w:val="00F2408C"/>
    <w:rsid w:val="00F306B8"/>
    <w:rsid w:val="00F35114"/>
    <w:rsid w:val="00F457EA"/>
    <w:rsid w:val="00F47C52"/>
    <w:rsid w:val="00F53B12"/>
    <w:rsid w:val="00F57174"/>
    <w:rsid w:val="00F72D95"/>
    <w:rsid w:val="00F73318"/>
    <w:rsid w:val="00F7518A"/>
    <w:rsid w:val="00F756C7"/>
    <w:rsid w:val="00F77FA8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7EF60"/>
  <w15:chartTrackingRefBased/>
  <w15:docId w15:val="{100C7DFB-B28C-4BD9-ADB4-9B30A25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3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b/>
    </w:rPr>
  </w:style>
  <w:style w:type="paragraph" w:customStyle="1" w:styleId="Default">
    <w:name w:val="Default"/>
    <w:rsid w:val="00980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2270B2"/>
    <w:pPr>
      <w:spacing w:before="60" w:after="60"/>
      <w:ind w:left="851" w:hanging="295"/>
      <w:jc w:val="both"/>
    </w:pPr>
    <w:rPr>
      <w:szCs w:val="20"/>
    </w:rPr>
  </w:style>
  <w:style w:type="character" w:styleId="Pogrubienie">
    <w:name w:val="Strong"/>
    <w:qFormat/>
    <w:rsid w:val="00335BEC"/>
    <w:rPr>
      <w:b/>
      <w:bCs/>
    </w:rPr>
  </w:style>
  <w:style w:type="table" w:styleId="Tabela-Siatka">
    <w:name w:val="Table Grid"/>
    <w:basedOn w:val="Standardowy"/>
    <w:uiPriority w:val="59"/>
    <w:rsid w:val="00C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B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L~1.DLU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973-B703-4F96-84E8-BA554B2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244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def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Piotrek</dc:creator>
  <cp:keywords/>
  <cp:lastModifiedBy>podlaskiedyr@olimpiadyspecjalne.pl</cp:lastModifiedBy>
  <cp:revision>3</cp:revision>
  <cp:lastPrinted>2011-12-08T07:04:00Z</cp:lastPrinted>
  <dcterms:created xsi:type="dcterms:W3CDTF">2024-03-14T10:46:00Z</dcterms:created>
  <dcterms:modified xsi:type="dcterms:W3CDTF">2024-07-02T15:45:00Z</dcterms:modified>
</cp:coreProperties>
</file>