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D24C" w14:textId="77777777" w:rsidR="00462A59" w:rsidRDefault="00462A5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</w:p>
    <w:p w14:paraId="534C557D" w14:textId="77777777" w:rsidR="00462A59" w:rsidRDefault="00462A5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</w:p>
    <w:p w14:paraId="5656D924" w14:textId="77777777" w:rsidR="00462A59" w:rsidRDefault="00462A5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</w:p>
    <w:p w14:paraId="64199DCB" w14:textId="327890C6" w:rsidR="00530679" w:rsidRDefault="0053067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E67383">
        <w:rPr>
          <w:rFonts w:ascii="Calibri" w:hAnsi="Calibri" w:cs="Calibri"/>
          <w:b/>
          <w:sz w:val="22"/>
          <w:szCs w:val="22"/>
        </w:rPr>
        <w:t>1</w:t>
      </w:r>
    </w:p>
    <w:p w14:paraId="710A2F3E" w14:textId="55D193A2" w:rsidR="007C4B66" w:rsidRPr="00F77FA8" w:rsidRDefault="00A40288" w:rsidP="006B01E1">
      <w:pPr>
        <w:pStyle w:val="pkt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77FA8">
        <w:rPr>
          <w:rFonts w:ascii="Calibri" w:hAnsi="Calibri" w:cs="Calibri"/>
          <w:b/>
          <w:sz w:val="22"/>
          <w:szCs w:val="22"/>
        </w:rPr>
        <w:t>FORMULARZ OFERTY</w:t>
      </w:r>
      <w:r w:rsidR="006B01E1" w:rsidRPr="00F77FA8">
        <w:rPr>
          <w:rFonts w:ascii="Calibri" w:hAnsi="Calibri" w:cs="Calibri"/>
          <w:b/>
          <w:sz w:val="22"/>
          <w:szCs w:val="22"/>
        </w:rPr>
        <w:t xml:space="preserve"> </w:t>
      </w:r>
    </w:p>
    <w:p w14:paraId="651271B7" w14:textId="0C8E34A4" w:rsidR="00307D25" w:rsidRPr="008F37A6" w:rsidRDefault="00C4644C" w:rsidP="00307D25">
      <w:pPr>
        <w:jc w:val="center"/>
      </w:pPr>
      <w:r>
        <w:rPr>
          <w:color w:val="262626"/>
        </w:rPr>
        <w:t>do</w:t>
      </w:r>
      <w:r w:rsidRPr="00C4644C">
        <w:rPr>
          <w:color w:val="262626"/>
        </w:rPr>
        <w:t xml:space="preserve"> </w:t>
      </w:r>
      <w:r>
        <w:rPr>
          <w:color w:val="262626"/>
        </w:rPr>
        <w:t xml:space="preserve">postępowania przetargowego </w:t>
      </w:r>
      <w:r w:rsidRPr="00C4644C">
        <w:rPr>
          <w:color w:val="262626"/>
        </w:rPr>
        <w:t xml:space="preserve">dot. </w:t>
      </w:r>
      <w:r w:rsidR="00462A59">
        <w:rPr>
          <w:color w:val="262626"/>
        </w:rPr>
        <w:t>w</w:t>
      </w:r>
      <w:r w:rsidR="00BA0CB6">
        <w:rPr>
          <w:color w:val="262626"/>
        </w:rPr>
        <w:t xml:space="preserve">yłonienia </w:t>
      </w:r>
      <w:r w:rsidR="00A4570D">
        <w:t>w</w:t>
      </w:r>
      <w:r w:rsidR="00C1415D" w:rsidRPr="008F37A6">
        <w:t xml:space="preserve">ykonawcy </w:t>
      </w:r>
      <w:r w:rsidR="00C1415D">
        <w:t xml:space="preserve">usługi </w:t>
      </w:r>
      <w:r w:rsidR="00462A59">
        <w:t>transportowej</w:t>
      </w:r>
      <w:r w:rsidR="00307D25" w:rsidRPr="008F37A6">
        <w:t xml:space="preserve"> podczas</w:t>
      </w:r>
      <w:r w:rsidR="00AC0154">
        <w:t>:</w:t>
      </w:r>
    </w:p>
    <w:p w14:paraId="156E7716" w14:textId="6AE20A0E" w:rsidR="00021501" w:rsidRPr="009E6576" w:rsidRDefault="00307D25" w:rsidP="009E6576">
      <w:pPr>
        <w:jc w:val="center"/>
        <w:rPr>
          <w:b/>
          <w:bCs/>
        </w:rPr>
      </w:pPr>
      <w:r w:rsidRPr="00473AB2">
        <w:rPr>
          <w:b/>
          <w:bCs/>
        </w:rPr>
        <w:t>X</w:t>
      </w:r>
      <w:r w:rsidR="009E225F">
        <w:rPr>
          <w:b/>
          <w:bCs/>
        </w:rPr>
        <w:t>I Ogólnopolskich Zimowych Igrzysk Olimpiad Spe</w:t>
      </w:r>
      <w:r w:rsidR="0037645B">
        <w:rPr>
          <w:b/>
          <w:bCs/>
        </w:rPr>
        <w:t xml:space="preserve">cjalnych II części w dyscyplinach </w:t>
      </w:r>
      <w:r w:rsidR="009E6576">
        <w:rPr>
          <w:b/>
          <w:bCs/>
        </w:rPr>
        <w:t>ły</w:t>
      </w:r>
      <w:r w:rsidR="0037645B">
        <w:rPr>
          <w:b/>
          <w:bCs/>
        </w:rPr>
        <w:t>żwiarstwo szybkie, unihokej</w:t>
      </w:r>
      <w:r w:rsidR="00AC0154">
        <w:rPr>
          <w:b/>
          <w:bCs/>
        </w:rPr>
        <w:t>; Białystok 21 – 24.03.2024</w:t>
      </w:r>
    </w:p>
    <w:p w14:paraId="49DB384B" w14:textId="77777777" w:rsidR="00A40288" w:rsidRPr="00F77FA8" w:rsidRDefault="00A40288" w:rsidP="0002150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4"/>
      </w:tblGrid>
      <w:tr w:rsidR="00C4644C" w:rsidRPr="00F77FA8" w14:paraId="7E660A0F" w14:textId="77777777" w:rsidTr="00462A59">
        <w:tc>
          <w:tcPr>
            <w:tcW w:w="4566" w:type="dxa"/>
            <w:shd w:val="clear" w:color="auto" w:fill="auto"/>
            <w:vAlign w:val="center"/>
          </w:tcPr>
          <w:p w14:paraId="7A0B830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53072A0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6AE0E44" w14:textId="77777777" w:rsidR="00462A59" w:rsidRPr="00F77FA8" w:rsidRDefault="00462A59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0C1393B" w14:textId="77777777" w:rsidTr="00462A59">
        <w:tc>
          <w:tcPr>
            <w:tcW w:w="4566" w:type="dxa"/>
            <w:shd w:val="clear" w:color="auto" w:fill="auto"/>
            <w:vAlign w:val="center"/>
          </w:tcPr>
          <w:p w14:paraId="2B9CECF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FORMA PROWADZONEJ DZIAŁALNOŚCI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AA0F336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3BA1F6" w14:textId="77777777" w:rsidR="00462A59" w:rsidRPr="00F77FA8" w:rsidRDefault="00462A59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B64A638" w14:textId="77777777" w:rsidTr="00462A59">
        <w:tc>
          <w:tcPr>
            <w:tcW w:w="4566" w:type="dxa"/>
            <w:shd w:val="clear" w:color="auto" w:fill="auto"/>
            <w:vAlign w:val="center"/>
          </w:tcPr>
          <w:p w14:paraId="5FBD3E42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4432953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A0A6229" w14:textId="77777777" w:rsidR="00462A59" w:rsidRPr="00F77FA8" w:rsidRDefault="00462A59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95CC588" w14:textId="77777777" w:rsidTr="00462A59">
        <w:tc>
          <w:tcPr>
            <w:tcW w:w="4566" w:type="dxa"/>
            <w:shd w:val="clear" w:color="auto" w:fill="auto"/>
            <w:vAlign w:val="center"/>
          </w:tcPr>
          <w:p w14:paraId="5F499EC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TEL./FAX/ E-MAIL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A77A996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65C98C0" w14:textId="77777777" w:rsidR="00462A59" w:rsidRPr="00F77FA8" w:rsidRDefault="00462A59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808E8AE" w14:textId="77777777" w:rsidTr="00462A59">
        <w:tc>
          <w:tcPr>
            <w:tcW w:w="4566" w:type="dxa"/>
            <w:shd w:val="clear" w:color="auto" w:fill="auto"/>
            <w:vAlign w:val="center"/>
          </w:tcPr>
          <w:p w14:paraId="0712CCB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Strona www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523E5D11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439DC8" w14:textId="77777777" w:rsidR="00462A59" w:rsidRPr="00F77FA8" w:rsidRDefault="00462A59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2A422A88" w14:textId="77777777" w:rsidTr="00462A59">
        <w:tc>
          <w:tcPr>
            <w:tcW w:w="9060" w:type="dxa"/>
            <w:gridSpan w:val="2"/>
            <w:shd w:val="clear" w:color="auto" w:fill="auto"/>
            <w:vAlign w:val="center"/>
          </w:tcPr>
          <w:p w14:paraId="08D35220" w14:textId="77777777" w:rsidR="00B246F0" w:rsidRDefault="00B246F0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  <w:p w14:paraId="444DEA8F" w14:textId="77777777" w:rsidR="00C4644C" w:rsidRDefault="00C4644C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Ja……………………………………………….. </w:t>
            </w:r>
            <w:r w:rsidR="00B246F0">
              <w:rPr>
                <w:rFonts w:ascii="Calibri" w:hAnsi="Calibri" w:cs="Calibri"/>
                <w:sz w:val="22"/>
                <w:szCs w:val="22"/>
              </w:rPr>
              <w:t xml:space="preserve">jako (stanowisko służbowe)……………………………………………, 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będąc upoważnionym do reprezentowania wyżej wymienionej firmy oferuję realizację usług</w:t>
            </w:r>
            <w:r w:rsidR="00911827">
              <w:rPr>
                <w:rFonts w:ascii="Calibri" w:hAnsi="Calibri" w:cs="Calibri"/>
                <w:sz w:val="22"/>
                <w:szCs w:val="22"/>
              </w:rPr>
              <w:t>i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 przy założeniach wymienionych w ogłoszeniu nr </w:t>
            </w:r>
            <w:r w:rsidR="00CC0896">
              <w:rPr>
                <w:rFonts w:ascii="Calibri" w:hAnsi="Calibri" w:cs="Calibri"/>
                <w:sz w:val="22"/>
                <w:szCs w:val="22"/>
              </w:rPr>
              <w:t>OSPP/</w:t>
            </w:r>
            <w:r w:rsidR="00B16F9D">
              <w:rPr>
                <w:rFonts w:ascii="Calibri" w:hAnsi="Calibri" w:cs="Calibri"/>
                <w:sz w:val="22"/>
                <w:szCs w:val="22"/>
              </w:rPr>
              <w:t>3</w:t>
            </w:r>
            <w:r w:rsidR="00B246F0">
              <w:rPr>
                <w:rFonts w:ascii="Calibri" w:hAnsi="Calibri" w:cs="Calibri"/>
                <w:sz w:val="22"/>
                <w:szCs w:val="22"/>
              </w:rPr>
              <w:t>/202</w:t>
            </w:r>
            <w:r w:rsidR="00541674">
              <w:rPr>
                <w:rFonts w:ascii="Calibri" w:hAnsi="Calibri" w:cs="Calibri"/>
                <w:sz w:val="22"/>
                <w:szCs w:val="22"/>
              </w:rPr>
              <w:t>4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w następujących cenach</w:t>
            </w:r>
            <w:r w:rsidR="00462A5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E02534B" w14:textId="3D854006" w:rsidR="00067E71" w:rsidRPr="00F77FA8" w:rsidRDefault="00067E71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14DDD1C" w14:textId="77777777" w:rsidTr="00462A59">
        <w:tc>
          <w:tcPr>
            <w:tcW w:w="4566" w:type="dxa"/>
            <w:shd w:val="clear" w:color="auto" w:fill="auto"/>
            <w:vAlign w:val="center"/>
          </w:tcPr>
          <w:p w14:paraId="4766656B" w14:textId="1EE3143A" w:rsidR="00C4644C" w:rsidRPr="00E717A8" w:rsidRDefault="00911827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Transport</w:t>
            </w:r>
            <w:r w:rsidR="00C4644C" w:rsidRPr="00F77F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4644C" w:rsidRPr="00F77FA8">
              <w:rPr>
                <w:rFonts w:ascii="Calibri" w:hAnsi="Calibri" w:cs="Calibri"/>
                <w:sz w:val="22"/>
                <w:szCs w:val="22"/>
              </w:rPr>
              <w:t xml:space="preserve"> (cena brutto) </w:t>
            </w:r>
            <w:r w:rsidR="009615D7">
              <w:rPr>
                <w:rFonts w:ascii="Calibri" w:hAnsi="Calibri" w:cs="Calibri"/>
                <w:sz w:val="22"/>
                <w:szCs w:val="22"/>
              </w:rPr>
              <w:t>usługi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A0EFC71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4D94AF" w14:textId="77777777" w:rsidR="00067E71" w:rsidRPr="00F77FA8" w:rsidRDefault="00067E7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C8CC248" w14:textId="77777777" w:rsidTr="00462A59">
        <w:tc>
          <w:tcPr>
            <w:tcW w:w="9060" w:type="dxa"/>
            <w:gridSpan w:val="2"/>
            <w:shd w:val="clear" w:color="auto" w:fill="auto"/>
            <w:vAlign w:val="center"/>
          </w:tcPr>
          <w:p w14:paraId="63284559" w14:textId="04A87D20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Opi</w:t>
            </w:r>
            <w:r w:rsidR="003320C9">
              <w:rPr>
                <w:rFonts w:ascii="Calibri" w:hAnsi="Calibri" w:cs="Calibri"/>
                <w:sz w:val="22"/>
                <w:szCs w:val="22"/>
              </w:rPr>
              <w:t>sz szczegółowo wykonanie usługi</w:t>
            </w:r>
            <w:r w:rsidR="009615D7">
              <w:rPr>
                <w:rFonts w:ascii="Calibri" w:hAnsi="Calibri" w:cs="Calibri"/>
                <w:sz w:val="22"/>
                <w:szCs w:val="22"/>
              </w:rPr>
              <w:t xml:space="preserve"> np. liczba środków transportu</w:t>
            </w:r>
          </w:p>
          <w:p w14:paraId="1AF960CB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C4C6BCF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031014" w14:textId="77777777" w:rsidR="00067E71" w:rsidRPr="00F77FA8" w:rsidRDefault="00067E7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5D7F907" w14:textId="77777777" w:rsidTr="00462A59">
        <w:tc>
          <w:tcPr>
            <w:tcW w:w="4566" w:type="dxa"/>
            <w:shd w:val="clear" w:color="auto" w:fill="auto"/>
            <w:vAlign w:val="center"/>
          </w:tcPr>
          <w:p w14:paraId="709B5884" w14:textId="748B0800" w:rsidR="00C4644C" w:rsidRPr="00F77FA8" w:rsidRDefault="00C4644C" w:rsidP="00F77FA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Doświadczenie w wykonaniu usług dla grup osób z niepełnosprawnościami</w:t>
            </w:r>
            <w:r w:rsidR="00955E3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29FC1BC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CB345E6" w14:textId="77777777" w:rsidTr="00462A59">
        <w:tc>
          <w:tcPr>
            <w:tcW w:w="4566" w:type="dxa"/>
            <w:shd w:val="clear" w:color="auto" w:fill="auto"/>
            <w:vAlign w:val="center"/>
          </w:tcPr>
          <w:p w14:paraId="5E0183CD" w14:textId="73BAA07C" w:rsidR="00C4644C" w:rsidRPr="00F77FA8" w:rsidRDefault="00C4644C" w:rsidP="0080221B">
            <w:pPr>
              <w:widowControl w:val="0"/>
              <w:spacing w:line="360" w:lineRule="auto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Prosimy tutaj opisać  inne istotne z punktu widzenia oferty uwarunkowania:      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73F2247E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A8ECD30" w14:textId="77777777" w:rsidR="00067E71" w:rsidRDefault="00067E7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B2A3153" w14:textId="77777777" w:rsidR="00067E71" w:rsidRPr="00F77FA8" w:rsidRDefault="00067E71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8D4F10" w14:textId="77777777" w:rsidR="000F21CF" w:rsidRDefault="000F21CF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667EFDB2" w14:textId="77777777" w:rsidR="00067E71" w:rsidRDefault="00067E71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5516CB70" w14:textId="77777777" w:rsidR="00067E71" w:rsidRDefault="00067E71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74505738" w14:textId="77777777" w:rsidR="00067E71" w:rsidRDefault="00067E71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28E9683C" w14:textId="77777777" w:rsidR="00067E71" w:rsidRDefault="00067E71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3631C29B" w14:textId="77777777" w:rsidR="00067E71" w:rsidRDefault="00067E71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5A656E7C" w14:textId="77777777" w:rsidR="00067E71" w:rsidRDefault="00067E71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0CF55395" w14:textId="1242D6BD" w:rsidR="00067E71" w:rsidRPr="00F77FA8" w:rsidRDefault="00CD773D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5C1EEFBA" w14:textId="77777777" w:rsidR="00B1556B" w:rsidRPr="00F77FA8" w:rsidRDefault="00B1556B" w:rsidP="00B1556B">
      <w:pPr>
        <w:jc w:val="both"/>
        <w:rPr>
          <w:rFonts w:ascii="Calibri" w:hAnsi="Calibri" w:cs="Calibri"/>
          <w:sz w:val="20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Oświadczam,  w imieniu firmy,  którą reprezentuję, iż: </w:t>
      </w:r>
    </w:p>
    <w:p w14:paraId="29DFA76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do występowania w obrocie prawnym, zgodnie z  wymaganiami ustawowymi;</w:t>
      </w:r>
    </w:p>
    <w:p w14:paraId="04253B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niezbędnych do wykonania określonych prac lub czynności, jeżeli ustawy nakładają obowiązek posiadania takich uprawnień;</w:t>
      </w:r>
    </w:p>
    <w:p w14:paraId="235F38F5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 niezbędną wiedzą i doświadczeniem;</w:t>
      </w:r>
    </w:p>
    <w:p w14:paraId="1718CAA6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potencjałem technicznym oraz pracownikami zdolnymi do wykonania danego zamówienia;</w:t>
      </w:r>
    </w:p>
    <w:p w14:paraId="2D230C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147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znajdujemy się  w sytuacji finansowej i ekonomicznej zapewniającej wykonanie zamówienia;</w:t>
      </w:r>
    </w:p>
    <w:p w14:paraId="349A2488" w14:textId="77777777" w:rsidR="00B1556B" w:rsidRPr="00637D26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nie podlega</w:t>
      </w:r>
      <w:r w:rsidR="00C834D2" w:rsidRPr="00637D26">
        <w:rPr>
          <w:rFonts w:ascii="Calibri" w:hAnsi="Calibri" w:cs="Calibri"/>
          <w:sz w:val="20"/>
          <w:szCs w:val="22"/>
        </w:rPr>
        <w:t>my</w:t>
      </w:r>
      <w:r w:rsidRPr="00637D26">
        <w:rPr>
          <w:rFonts w:ascii="Calibri" w:hAnsi="Calibri" w:cs="Calibri"/>
          <w:sz w:val="20"/>
          <w:szCs w:val="22"/>
        </w:rPr>
        <w:t xml:space="preserve"> wykluczeniu z postępowania</w:t>
      </w:r>
    </w:p>
    <w:p w14:paraId="1878461B" w14:textId="77777777" w:rsidR="00B1556B" w:rsidRPr="00F77FA8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nie zalegamy  z uiszczaniem podatków i składek na ubezpieczenia społeczne  i  zdrowotne </w:t>
      </w:r>
    </w:p>
    <w:p w14:paraId="59264556" w14:textId="77777777" w:rsidR="00B246F0" w:rsidRDefault="00B246F0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</w:p>
    <w:p w14:paraId="2C3ED1AE" w14:textId="26C50EE3" w:rsidR="00B1556B" w:rsidRPr="00F77FA8" w:rsidRDefault="00B1556B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Jednocześnie oświadczam, iż zapoznaliśmy się z treścią ogłoszenia 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nr </w:t>
      </w:r>
      <w:r w:rsidR="005D303F">
        <w:rPr>
          <w:rFonts w:ascii="Calibri" w:hAnsi="Calibri" w:cs="Calibri"/>
          <w:i/>
          <w:color w:val="000000"/>
          <w:sz w:val="20"/>
          <w:szCs w:val="22"/>
          <w:lang w:eastAsia="ja-JP"/>
        </w:rPr>
        <w:t>OSPP/</w:t>
      </w:r>
      <w:r w:rsidR="00533173">
        <w:rPr>
          <w:rFonts w:ascii="Calibri" w:hAnsi="Calibri" w:cs="Calibri"/>
          <w:i/>
          <w:color w:val="000000"/>
          <w:sz w:val="20"/>
          <w:szCs w:val="22"/>
          <w:lang w:eastAsia="ja-JP"/>
        </w:rPr>
        <w:t>3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>/202</w:t>
      </w:r>
      <w:r w:rsidR="005B2EC1">
        <w:rPr>
          <w:rFonts w:ascii="Calibri" w:hAnsi="Calibri" w:cs="Calibri"/>
          <w:i/>
          <w:color w:val="000000"/>
          <w:sz w:val="20"/>
          <w:szCs w:val="22"/>
          <w:lang w:eastAsia="ja-JP"/>
        </w:rPr>
        <w:t>4</w:t>
      </w: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  na przedmiotowe zamówienie, nie wnosimy do niego żadnych uwag oraz w pełni akceptujemy jej treść i wymagania.</w:t>
      </w:r>
    </w:p>
    <w:p w14:paraId="00FEC719" w14:textId="77777777" w:rsidR="00335BEC" w:rsidRPr="00F77FA8" w:rsidRDefault="00335BEC" w:rsidP="00335BE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928B71D" w14:textId="77777777" w:rsidR="00A40288" w:rsidRPr="00F77FA8" w:rsidRDefault="00A40288" w:rsidP="00A40288">
      <w:pPr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3A05B3BF" w14:textId="77777777" w:rsidR="00A40288" w:rsidRPr="00F77FA8" w:rsidRDefault="00A40288" w:rsidP="00A40288">
      <w:pPr>
        <w:jc w:val="both"/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Miejscowość , ………</w:t>
      </w:r>
      <w:r w:rsidR="006B01E1" w:rsidRPr="00F77FA8">
        <w:rPr>
          <w:rFonts w:ascii="Calibri" w:hAnsi="Calibri" w:cs="Calibri"/>
          <w:sz w:val="22"/>
          <w:szCs w:val="22"/>
        </w:rPr>
        <w:t xml:space="preserve">…………….,  </w:t>
      </w:r>
      <w:r w:rsidR="00BA32B2" w:rsidRPr="00F77FA8">
        <w:rPr>
          <w:rFonts w:ascii="Calibri" w:hAnsi="Calibri" w:cs="Calibri"/>
          <w:sz w:val="22"/>
          <w:szCs w:val="22"/>
        </w:rPr>
        <w:t>dnia  ……………………</w:t>
      </w:r>
      <w:r w:rsidRPr="00F77FA8">
        <w:rPr>
          <w:rFonts w:ascii="Calibri" w:hAnsi="Calibri" w:cs="Calibri"/>
          <w:sz w:val="22"/>
          <w:szCs w:val="22"/>
        </w:rPr>
        <w:t>.</w:t>
      </w:r>
    </w:p>
    <w:p w14:paraId="07CD6E06" w14:textId="77777777" w:rsidR="006B01E1" w:rsidRPr="00F77FA8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6F02822A" w14:textId="77777777" w:rsidR="006B01E1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19DB5649" w14:textId="77777777" w:rsidR="00530679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5C50A98F" w14:textId="77777777" w:rsidR="00530679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2D45476B" w14:textId="77777777" w:rsidR="00530679" w:rsidRPr="00F77FA8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4E4888FB" w14:textId="77777777" w:rsidR="006B01E1" w:rsidRPr="00F77FA8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  <w:r w:rsidR="00A40288" w:rsidRPr="00F77FA8">
        <w:rPr>
          <w:rFonts w:ascii="Calibri" w:hAnsi="Calibri" w:cs="Calibri"/>
          <w:sz w:val="22"/>
          <w:szCs w:val="22"/>
        </w:rPr>
        <w:tab/>
      </w:r>
    </w:p>
    <w:p w14:paraId="4FBBEB9C" w14:textId="77777777" w:rsidR="00A40288" w:rsidRPr="00F77FA8" w:rsidRDefault="00A40288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 xml:space="preserve">podpis </w:t>
      </w:r>
      <w:r w:rsidR="00A004F4">
        <w:rPr>
          <w:rFonts w:ascii="Calibri" w:hAnsi="Calibri" w:cs="Calibri"/>
          <w:sz w:val="22"/>
          <w:szCs w:val="22"/>
        </w:rPr>
        <w:t>(</w:t>
      </w:r>
      <w:r w:rsidRPr="00F77FA8">
        <w:rPr>
          <w:rFonts w:ascii="Calibri" w:hAnsi="Calibri" w:cs="Calibri"/>
          <w:sz w:val="22"/>
          <w:szCs w:val="22"/>
        </w:rPr>
        <w:t>osoby/osób</w:t>
      </w:r>
      <w:r w:rsidR="00A004F4">
        <w:rPr>
          <w:rFonts w:ascii="Calibri" w:hAnsi="Calibri" w:cs="Calibri"/>
          <w:sz w:val="22"/>
          <w:szCs w:val="22"/>
        </w:rPr>
        <w:t>,</w:t>
      </w:r>
      <w:r w:rsidR="006B01E1" w:rsidRPr="00F77FA8">
        <w:rPr>
          <w:rFonts w:ascii="Calibri" w:hAnsi="Calibri" w:cs="Calibri"/>
          <w:sz w:val="22"/>
          <w:szCs w:val="22"/>
        </w:rPr>
        <w:t xml:space="preserve">  upoważnionej </w:t>
      </w:r>
      <w:r w:rsidRPr="00F77FA8">
        <w:rPr>
          <w:rFonts w:ascii="Calibri" w:hAnsi="Calibri" w:cs="Calibri"/>
          <w:sz w:val="22"/>
          <w:szCs w:val="22"/>
        </w:rPr>
        <w:t>do reprezentowania Wykonawcy</w:t>
      </w:r>
      <w:r w:rsidR="00A004F4">
        <w:rPr>
          <w:rFonts w:ascii="Calibri" w:hAnsi="Calibri" w:cs="Calibri"/>
          <w:sz w:val="22"/>
          <w:szCs w:val="22"/>
        </w:rPr>
        <w:t>) i pieczęć</w:t>
      </w:r>
    </w:p>
    <w:p w14:paraId="774AA51F" w14:textId="77777777" w:rsidR="00F2408C" w:rsidRDefault="00F2408C" w:rsidP="00A40288">
      <w:pPr>
        <w:jc w:val="right"/>
        <w:rPr>
          <w:sz w:val="22"/>
          <w:szCs w:val="22"/>
        </w:rPr>
      </w:pPr>
    </w:p>
    <w:p w14:paraId="69B114BC" w14:textId="77777777" w:rsidR="00CD773D" w:rsidRPr="006B01E1" w:rsidRDefault="00CD773D" w:rsidP="00A40288">
      <w:pPr>
        <w:jc w:val="right"/>
        <w:rPr>
          <w:sz w:val="22"/>
          <w:szCs w:val="22"/>
        </w:rPr>
      </w:pPr>
    </w:p>
    <w:sectPr w:rsidR="00CD773D" w:rsidRPr="006B01E1" w:rsidSect="00050B8B">
      <w:headerReference w:type="default" r:id="rId8"/>
      <w:footerReference w:type="default" r:id="rId9"/>
      <w:pgSz w:w="11906" w:h="16838"/>
      <w:pgMar w:top="851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5BDB" w14:textId="77777777" w:rsidR="00050B8B" w:rsidRDefault="00050B8B">
      <w:r>
        <w:separator/>
      </w:r>
    </w:p>
  </w:endnote>
  <w:endnote w:type="continuationSeparator" w:id="0">
    <w:p w14:paraId="5450BE85" w14:textId="77777777" w:rsidR="00050B8B" w:rsidRDefault="0005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90A" w14:textId="77777777" w:rsidR="00702D4E" w:rsidRDefault="00702D4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D5D4" w14:textId="77777777" w:rsidR="00050B8B" w:rsidRDefault="00050B8B">
      <w:r>
        <w:separator/>
      </w:r>
    </w:p>
  </w:footnote>
  <w:footnote w:type="continuationSeparator" w:id="0">
    <w:p w14:paraId="6CC5539F" w14:textId="77777777" w:rsidR="00050B8B" w:rsidRDefault="0005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8C41" w14:textId="77777777" w:rsidR="00BC1476" w:rsidRDefault="00BC1476">
    <w:pPr>
      <w:pStyle w:val="Nagwek"/>
    </w:pPr>
  </w:p>
  <w:p w14:paraId="392F6451" w14:textId="77777777" w:rsidR="00BC1476" w:rsidRDefault="00BC14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6F33"/>
    <w:multiLevelType w:val="hybridMultilevel"/>
    <w:tmpl w:val="E2BCFFF8"/>
    <w:lvl w:ilvl="0" w:tplc="486CD3F0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53397"/>
    <w:multiLevelType w:val="singleLevel"/>
    <w:tmpl w:val="77545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457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303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048863">
    <w:abstractNumId w:val="1"/>
  </w:num>
  <w:num w:numId="4" w16cid:durableId="21112044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0750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4E"/>
    <w:rsid w:val="00014F2F"/>
    <w:rsid w:val="00021501"/>
    <w:rsid w:val="00050B8B"/>
    <w:rsid w:val="00065448"/>
    <w:rsid w:val="00067E71"/>
    <w:rsid w:val="000770CA"/>
    <w:rsid w:val="000F21CF"/>
    <w:rsid w:val="00127B42"/>
    <w:rsid w:val="00166B77"/>
    <w:rsid w:val="001C3739"/>
    <w:rsid w:val="001E25A3"/>
    <w:rsid w:val="001F217F"/>
    <w:rsid w:val="002011AF"/>
    <w:rsid w:val="0021583D"/>
    <w:rsid w:val="00220EBE"/>
    <w:rsid w:val="002270B2"/>
    <w:rsid w:val="002A338D"/>
    <w:rsid w:val="002B22D8"/>
    <w:rsid w:val="002B2C18"/>
    <w:rsid w:val="00300867"/>
    <w:rsid w:val="00307D25"/>
    <w:rsid w:val="003320C9"/>
    <w:rsid w:val="00335BEC"/>
    <w:rsid w:val="0037645B"/>
    <w:rsid w:val="003862C6"/>
    <w:rsid w:val="003906C4"/>
    <w:rsid w:val="003C0839"/>
    <w:rsid w:val="00400302"/>
    <w:rsid w:val="0042440D"/>
    <w:rsid w:val="00462A59"/>
    <w:rsid w:val="00495566"/>
    <w:rsid w:val="004D452D"/>
    <w:rsid w:val="00530679"/>
    <w:rsid w:val="00533173"/>
    <w:rsid w:val="005336C4"/>
    <w:rsid w:val="00541674"/>
    <w:rsid w:val="005571C0"/>
    <w:rsid w:val="005B2EC1"/>
    <w:rsid w:val="005C4F49"/>
    <w:rsid w:val="005D303F"/>
    <w:rsid w:val="005D4F96"/>
    <w:rsid w:val="005D5F17"/>
    <w:rsid w:val="005E00A2"/>
    <w:rsid w:val="005F1A56"/>
    <w:rsid w:val="00632B69"/>
    <w:rsid w:val="00637D26"/>
    <w:rsid w:val="006576B0"/>
    <w:rsid w:val="006B01E1"/>
    <w:rsid w:val="006C3DA4"/>
    <w:rsid w:val="006D2D5F"/>
    <w:rsid w:val="00701C47"/>
    <w:rsid w:val="00702D4E"/>
    <w:rsid w:val="00723F7A"/>
    <w:rsid w:val="00727A99"/>
    <w:rsid w:val="00791DA8"/>
    <w:rsid w:val="007C31BE"/>
    <w:rsid w:val="007C4B66"/>
    <w:rsid w:val="007E0F89"/>
    <w:rsid w:val="007E4054"/>
    <w:rsid w:val="0080221B"/>
    <w:rsid w:val="008214BB"/>
    <w:rsid w:val="00842862"/>
    <w:rsid w:val="008C3C5F"/>
    <w:rsid w:val="008C5E4D"/>
    <w:rsid w:val="008D5BCD"/>
    <w:rsid w:val="00911827"/>
    <w:rsid w:val="00955E35"/>
    <w:rsid w:val="009615D7"/>
    <w:rsid w:val="0096590C"/>
    <w:rsid w:val="00971D4B"/>
    <w:rsid w:val="0097790C"/>
    <w:rsid w:val="00980378"/>
    <w:rsid w:val="00983319"/>
    <w:rsid w:val="009E225F"/>
    <w:rsid w:val="009E6576"/>
    <w:rsid w:val="00A004F4"/>
    <w:rsid w:val="00A04BC0"/>
    <w:rsid w:val="00A078B9"/>
    <w:rsid w:val="00A16FC8"/>
    <w:rsid w:val="00A40288"/>
    <w:rsid w:val="00A4570D"/>
    <w:rsid w:val="00A45C43"/>
    <w:rsid w:val="00AC0154"/>
    <w:rsid w:val="00AC4683"/>
    <w:rsid w:val="00AD4F38"/>
    <w:rsid w:val="00B1556B"/>
    <w:rsid w:val="00B16F9D"/>
    <w:rsid w:val="00B246F0"/>
    <w:rsid w:val="00B40956"/>
    <w:rsid w:val="00B51A8B"/>
    <w:rsid w:val="00B52E2E"/>
    <w:rsid w:val="00B54E2F"/>
    <w:rsid w:val="00B71EC9"/>
    <w:rsid w:val="00B7333A"/>
    <w:rsid w:val="00BA0CB6"/>
    <w:rsid w:val="00BA32B2"/>
    <w:rsid w:val="00BA3DDA"/>
    <w:rsid w:val="00BC1476"/>
    <w:rsid w:val="00C1415D"/>
    <w:rsid w:val="00C3314C"/>
    <w:rsid w:val="00C43331"/>
    <w:rsid w:val="00C4644C"/>
    <w:rsid w:val="00C50049"/>
    <w:rsid w:val="00C51581"/>
    <w:rsid w:val="00C5413B"/>
    <w:rsid w:val="00C834D2"/>
    <w:rsid w:val="00CA5943"/>
    <w:rsid w:val="00CA7592"/>
    <w:rsid w:val="00CC0896"/>
    <w:rsid w:val="00CD773D"/>
    <w:rsid w:val="00CF68D5"/>
    <w:rsid w:val="00D56DE4"/>
    <w:rsid w:val="00D638CC"/>
    <w:rsid w:val="00D9100F"/>
    <w:rsid w:val="00DD5EBB"/>
    <w:rsid w:val="00E11ACA"/>
    <w:rsid w:val="00E5686E"/>
    <w:rsid w:val="00E632D8"/>
    <w:rsid w:val="00E67383"/>
    <w:rsid w:val="00E717A8"/>
    <w:rsid w:val="00EE4DD2"/>
    <w:rsid w:val="00EF33DF"/>
    <w:rsid w:val="00F03617"/>
    <w:rsid w:val="00F05E39"/>
    <w:rsid w:val="00F2408C"/>
    <w:rsid w:val="00F306B8"/>
    <w:rsid w:val="00F35114"/>
    <w:rsid w:val="00F457EA"/>
    <w:rsid w:val="00F47C52"/>
    <w:rsid w:val="00F52C7C"/>
    <w:rsid w:val="00F53B12"/>
    <w:rsid w:val="00F57174"/>
    <w:rsid w:val="00F72D95"/>
    <w:rsid w:val="00F73318"/>
    <w:rsid w:val="00F7518A"/>
    <w:rsid w:val="00F756C7"/>
    <w:rsid w:val="00F77FA8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7EF60"/>
  <w15:chartTrackingRefBased/>
  <w15:docId w15:val="{100C7DFB-B28C-4BD9-ADB4-9B30A25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3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widowControl w:val="0"/>
      <w:spacing w:line="360" w:lineRule="auto"/>
    </w:pPr>
    <w:rPr>
      <w:b/>
    </w:rPr>
  </w:style>
  <w:style w:type="paragraph" w:customStyle="1" w:styleId="Default">
    <w:name w:val="Default"/>
    <w:rsid w:val="009803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2270B2"/>
    <w:pPr>
      <w:spacing w:before="60" w:after="60"/>
      <w:ind w:left="851" w:hanging="295"/>
      <w:jc w:val="both"/>
    </w:pPr>
    <w:rPr>
      <w:szCs w:val="20"/>
    </w:rPr>
  </w:style>
  <w:style w:type="character" w:styleId="Pogrubienie">
    <w:name w:val="Strong"/>
    <w:qFormat/>
    <w:rsid w:val="00335BEC"/>
    <w:rPr>
      <w:b/>
      <w:bCs/>
    </w:rPr>
  </w:style>
  <w:style w:type="table" w:styleId="Tabela-Siatka">
    <w:name w:val="Table Grid"/>
    <w:basedOn w:val="Standardowy"/>
    <w:uiPriority w:val="59"/>
    <w:rsid w:val="00C4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BC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AL~1.DLU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7973-B703-4F96-84E8-BA554B2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32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def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Piotrek</dc:creator>
  <cp:keywords/>
  <cp:lastModifiedBy>podlaskiedyr@olimpiadyspecjalne.pl</cp:lastModifiedBy>
  <cp:revision>29</cp:revision>
  <cp:lastPrinted>2011-12-08T07:04:00Z</cp:lastPrinted>
  <dcterms:created xsi:type="dcterms:W3CDTF">2024-01-24T10:25:00Z</dcterms:created>
  <dcterms:modified xsi:type="dcterms:W3CDTF">2024-03-11T20:13:00Z</dcterms:modified>
</cp:coreProperties>
</file>