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99DCB" w14:textId="2494DDE9" w:rsidR="00530679" w:rsidRDefault="00530679" w:rsidP="00530679">
      <w:pPr>
        <w:pStyle w:val="pkt"/>
        <w:ind w:left="0" w:firstLine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Załącznik nr </w:t>
      </w:r>
      <w:r w:rsidR="00687C3D">
        <w:rPr>
          <w:rFonts w:ascii="Calibri" w:hAnsi="Calibri" w:cs="Calibri"/>
          <w:b/>
          <w:sz w:val="22"/>
          <w:szCs w:val="22"/>
        </w:rPr>
        <w:t>1</w:t>
      </w:r>
    </w:p>
    <w:p w14:paraId="710A2F3E" w14:textId="55D193A2" w:rsidR="007C4B66" w:rsidRPr="00F77FA8" w:rsidRDefault="00A40288" w:rsidP="006B01E1">
      <w:pPr>
        <w:pStyle w:val="pkt"/>
        <w:ind w:left="0" w:firstLine="0"/>
        <w:jc w:val="center"/>
        <w:rPr>
          <w:rFonts w:ascii="Calibri" w:hAnsi="Calibri" w:cs="Calibri"/>
          <w:b/>
          <w:bCs/>
          <w:sz w:val="22"/>
          <w:szCs w:val="22"/>
        </w:rPr>
      </w:pPr>
      <w:r w:rsidRPr="00F77FA8">
        <w:rPr>
          <w:rFonts w:ascii="Calibri" w:hAnsi="Calibri" w:cs="Calibri"/>
          <w:b/>
          <w:sz w:val="22"/>
          <w:szCs w:val="22"/>
        </w:rPr>
        <w:t>FORMULARZ OFERTY</w:t>
      </w:r>
      <w:r w:rsidR="006B01E1" w:rsidRPr="00F77FA8">
        <w:rPr>
          <w:rFonts w:ascii="Calibri" w:hAnsi="Calibri" w:cs="Calibri"/>
          <w:b/>
          <w:sz w:val="22"/>
          <w:szCs w:val="22"/>
        </w:rPr>
        <w:t xml:space="preserve"> </w:t>
      </w:r>
    </w:p>
    <w:p w14:paraId="651271B7" w14:textId="494E554B" w:rsidR="00307D25" w:rsidRPr="008F37A6" w:rsidRDefault="00C4644C" w:rsidP="00307D25">
      <w:pPr>
        <w:jc w:val="center"/>
      </w:pPr>
      <w:r>
        <w:rPr>
          <w:color w:val="262626"/>
        </w:rPr>
        <w:t>do</w:t>
      </w:r>
      <w:r w:rsidRPr="00C4644C">
        <w:rPr>
          <w:color w:val="262626"/>
        </w:rPr>
        <w:t xml:space="preserve"> </w:t>
      </w:r>
      <w:r>
        <w:rPr>
          <w:color w:val="262626"/>
        </w:rPr>
        <w:t xml:space="preserve">postępowania przetargowego </w:t>
      </w:r>
      <w:r w:rsidRPr="00C4644C">
        <w:rPr>
          <w:color w:val="262626"/>
        </w:rPr>
        <w:t xml:space="preserve">dot. </w:t>
      </w:r>
      <w:r w:rsidR="006B303E">
        <w:t>w</w:t>
      </w:r>
      <w:r w:rsidR="00C1415D" w:rsidRPr="008F37A6">
        <w:t xml:space="preserve">ykonawcy </w:t>
      </w:r>
      <w:r w:rsidR="00C1415D">
        <w:t xml:space="preserve">usługi </w:t>
      </w:r>
      <w:r w:rsidR="00307D25" w:rsidRPr="008F37A6">
        <w:t>zakwaterowania i wyżywienie wraz z miejsc</w:t>
      </w:r>
      <w:r w:rsidR="00307D25">
        <w:t>ami</w:t>
      </w:r>
      <w:r w:rsidR="00307D25" w:rsidRPr="008F37A6">
        <w:t xml:space="preserve"> parkingowych dla autokarów i busów podczas</w:t>
      </w:r>
    </w:p>
    <w:p w14:paraId="40980251" w14:textId="2FA20A63" w:rsidR="00307D25" w:rsidRPr="00473AB2" w:rsidRDefault="006B303E" w:rsidP="00BE006B">
      <w:pPr>
        <w:jc w:val="center"/>
        <w:rPr>
          <w:b/>
          <w:bCs/>
        </w:rPr>
      </w:pPr>
      <w:r>
        <w:rPr>
          <w:b/>
          <w:bCs/>
        </w:rPr>
        <w:t>IV Ogólnopolskiego Mityngu Kolarskiego</w:t>
      </w:r>
      <w:r w:rsidR="00307D25" w:rsidRPr="00473AB2">
        <w:rPr>
          <w:b/>
          <w:bCs/>
        </w:rPr>
        <w:t xml:space="preserve"> Olimpiad Specjalnych, </w:t>
      </w:r>
    </w:p>
    <w:p w14:paraId="229DAC07" w14:textId="6D8033EC" w:rsidR="00307D25" w:rsidRPr="00473AB2" w:rsidRDefault="00307D25" w:rsidP="00307D25">
      <w:pPr>
        <w:jc w:val="center"/>
        <w:rPr>
          <w:rFonts w:ascii="Calibri" w:hAnsi="Calibri" w:cs="Calibri"/>
          <w:b/>
          <w:bCs/>
          <w:color w:val="262626"/>
        </w:rPr>
      </w:pPr>
      <w:r w:rsidRPr="00473AB2">
        <w:rPr>
          <w:b/>
          <w:bCs/>
        </w:rPr>
        <w:t>XI</w:t>
      </w:r>
      <w:r w:rsidR="00364CD5">
        <w:rPr>
          <w:b/>
          <w:bCs/>
        </w:rPr>
        <w:t>V</w:t>
      </w:r>
      <w:r w:rsidRPr="00473AB2">
        <w:rPr>
          <w:b/>
          <w:bCs/>
        </w:rPr>
        <w:t xml:space="preserve"> Ogólnopolski</w:t>
      </w:r>
      <w:r w:rsidR="00364CD5">
        <w:rPr>
          <w:b/>
          <w:bCs/>
        </w:rPr>
        <w:t>ch</w:t>
      </w:r>
      <w:r w:rsidRPr="00473AB2">
        <w:rPr>
          <w:b/>
          <w:bCs/>
        </w:rPr>
        <w:t xml:space="preserve"> Regat Kajakow</w:t>
      </w:r>
      <w:r w:rsidR="002B38B3">
        <w:rPr>
          <w:b/>
          <w:bCs/>
        </w:rPr>
        <w:t>y</w:t>
      </w:r>
      <w:r w:rsidR="00364CD5">
        <w:rPr>
          <w:b/>
          <w:bCs/>
        </w:rPr>
        <w:t>ch</w:t>
      </w:r>
      <w:r w:rsidRPr="00473AB2">
        <w:rPr>
          <w:b/>
          <w:bCs/>
        </w:rPr>
        <w:t xml:space="preserve"> Olimpiad Specjalnych</w:t>
      </w:r>
    </w:p>
    <w:p w14:paraId="156E7716" w14:textId="77777777" w:rsidR="00021501" w:rsidRPr="00021501" w:rsidRDefault="00021501" w:rsidP="00307D25">
      <w:pPr>
        <w:rPr>
          <w:rFonts w:ascii="Calibri" w:hAnsi="Calibri" w:cs="Calibri"/>
          <w:b/>
          <w:color w:val="262626"/>
          <w:sz w:val="22"/>
          <w:szCs w:val="22"/>
          <w:u w:val="single"/>
        </w:rPr>
      </w:pPr>
    </w:p>
    <w:p w14:paraId="49DB384B" w14:textId="77777777" w:rsidR="00A40288" w:rsidRPr="00F77FA8" w:rsidRDefault="00A40288" w:rsidP="00021501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6"/>
        <w:gridCol w:w="4494"/>
      </w:tblGrid>
      <w:tr w:rsidR="00C4644C" w:rsidRPr="00F77FA8" w14:paraId="7E660A0F" w14:textId="77777777" w:rsidTr="00F77FA8">
        <w:tc>
          <w:tcPr>
            <w:tcW w:w="4605" w:type="dxa"/>
            <w:shd w:val="clear" w:color="auto" w:fill="auto"/>
            <w:vAlign w:val="center"/>
          </w:tcPr>
          <w:p w14:paraId="7A0B8303" w14:textId="77777777" w:rsidR="00C4644C" w:rsidRPr="00F77FA8" w:rsidRDefault="00C4644C" w:rsidP="00F77FA8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F77FA8">
              <w:rPr>
                <w:rFonts w:ascii="Calibri" w:hAnsi="Calibri" w:cs="Calibri"/>
                <w:sz w:val="22"/>
                <w:szCs w:val="22"/>
              </w:rPr>
              <w:t>NAZWA WYKONAWCY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26AE0E44" w14:textId="77777777" w:rsidR="00C4644C" w:rsidRPr="00F77FA8" w:rsidRDefault="00C4644C" w:rsidP="00F77FA8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4644C" w:rsidRPr="00F77FA8" w14:paraId="10C1393B" w14:textId="77777777" w:rsidTr="00F77FA8">
        <w:tc>
          <w:tcPr>
            <w:tcW w:w="4605" w:type="dxa"/>
            <w:shd w:val="clear" w:color="auto" w:fill="auto"/>
            <w:vAlign w:val="center"/>
          </w:tcPr>
          <w:p w14:paraId="2B9CECF8" w14:textId="77777777" w:rsidR="00C4644C" w:rsidRPr="00F77FA8" w:rsidRDefault="00C4644C" w:rsidP="00F77FA8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F77FA8">
              <w:rPr>
                <w:rFonts w:ascii="Calibri" w:hAnsi="Calibri" w:cs="Calibri"/>
                <w:sz w:val="22"/>
                <w:szCs w:val="22"/>
              </w:rPr>
              <w:t>FORMA PROWADZONEJ DZIAŁALNOŚCI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3E3BA1F6" w14:textId="77777777" w:rsidR="00C4644C" w:rsidRPr="00F77FA8" w:rsidRDefault="00C4644C" w:rsidP="00F77FA8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4644C" w:rsidRPr="00F77FA8" w14:paraId="7B64A638" w14:textId="77777777" w:rsidTr="00F77FA8">
        <w:tc>
          <w:tcPr>
            <w:tcW w:w="4605" w:type="dxa"/>
            <w:shd w:val="clear" w:color="auto" w:fill="auto"/>
            <w:vAlign w:val="center"/>
          </w:tcPr>
          <w:p w14:paraId="5FBD3E42" w14:textId="77777777" w:rsidR="00C4644C" w:rsidRPr="00F77FA8" w:rsidRDefault="00C4644C" w:rsidP="00F77FA8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F77FA8">
              <w:rPr>
                <w:rFonts w:ascii="Calibri" w:hAnsi="Calibri" w:cs="Calibri"/>
                <w:sz w:val="22"/>
                <w:szCs w:val="22"/>
                <w:lang w:val="en-US"/>
              </w:rPr>
              <w:t xml:space="preserve">KRS 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7A0A6229" w14:textId="77777777" w:rsidR="00C4644C" w:rsidRPr="00F77FA8" w:rsidRDefault="00C4644C" w:rsidP="00F77FA8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4644C" w:rsidRPr="00F77FA8" w14:paraId="495CC588" w14:textId="77777777" w:rsidTr="00F77FA8">
        <w:tc>
          <w:tcPr>
            <w:tcW w:w="4605" w:type="dxa"/>
            <w:shd w:val="clear" w:color="auto" w:fill="auto"/>
            <w:vAlign w:val="center"/>
          </w:tcPr>
          <w:p w14:paraId="5F499EC3" w14:textId="77777777" w:rsidR="00C4644C" w:rsidRPr="00F77FA8" w:rsidRDefault="00C4644C" w:rsidP="00F77FA8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77FA8">
              <w:rPr>
                <w:rFonts w:ascii="Calibri" w:hAnsi="Calibri" w:cs="Calibri"/>
                <w:sz w:val="22"/>
                <w:szCs w:val="22"/>
                <w:lang w:val="de-DE"/>
              </w:rPr>
              <w:t>TEL./FAX/ E-MAIL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265C98C0" w14:textId="77777777" w:rsidR="00C4644C" w:rsidRPr="00F77FA8" w:rsidRDefault="00C4644C" w:rsidP="00F77FA8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4644C" w:rsidRPr="00F77FA8" w14:paraId="7808E8AE" w14:textId="77777777" w:rsidTr="00F77FA8">
        <w:tc>
          <w:tcPr>
            <w:tcW w:w="4605" w:type="dxa"/>
            <w:shd w:val="clear" w:color="auto" w:fill="auto"/>
            <w:vAlign w:val="center"/>
          </w:tcPr>
          <w:p w14:paraId="0712CCB3" w14:textId="77777777" w:rsidR="00C4644C" w:rsidRPr="00F77FA8" w:rsidRDefault="00C4644C" w:rsidP="00F77FA8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  <w:lang w:val="de-DE"/>
              </w:rPr>
            </w:pPr>
            <w:proofErr w:type="spellStart"/>
            <w:r w:rsidRPr="00F77FA8">
              <w:rPr>
                <w:rFonts w:ascii="Calibri" w:hAnsi="Calibri" w:cs="Calibri"/>
                <w:sz w:val="22"/>
                <w:szCs w:val="22"/>
                <w:lang w:val="de-DE"/>
              </w:rPr>
              <w:t>Strona</w:t>
            </w:r>
            <w:proofErr w:type="spellEnd"/>
            <w:r w:rsidRPr="00F77FA8">
              <w:rPr>
                <w:rFonts w:ascii="Calibri" w:hAnsi="Calibri" w:cs="Calibri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77FA8">
              <w:rPr>
                <w:rFonts w:ascii="Calibri" w:hAnsi="Calibri" w:cs="Calibri"/>
                <w:sz w:val="22"/>
                <w:szCs w:val="22"/>
                <w:lang w:val="de-DE"/>
              </w:rPr>
              <w:t>www</w:t>
            </w:r>
            <w:proofErr w:type="spellEnd"/>
          </w:p>
        </w:tc>
        <w:tc>
          <w:tcPr>
            <w:tcW w:w="4605" w:type="dxa"/>
            <w:shd w:val="clear" w:color="auto" w:fill="auto"/>
            <w:vAlign w:val="center"/>
          </w:tcPr>
          <w:p w14:paraId="77439DC8" w14:textId="77777777" w:rsidR="00C4644C" w:rsidRPr="00F77FA8" w:rsidRDefault="00C4644C" w:rsidP="00F77FA8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4644C" w:rsidRPr="00F77FA8" w14:paraId="2A422A88" w14:textId="77777777" w:rsidTr="00F77FA8">
        <w:tc>
          <w:tcPr>
            <w:tcW w:w="9210" w:type="dxa"/>
            <w:gridSpan w:val="2"/>
            <w:shd w:val="clear" w:color="auto" w:fill="auto"/>
            <w:vAlign w:val="center"/>
          </w:tcPr>
          <w:p w14:paraId="08D35220" w14:textId="77777777" w:rsidR="00B246F0" w:rsidRDefault="00B246F0" w:rsidP="00F77FA8">
            <w:pPr>
              <w:widowControl w:val="0"/>
              <w:ind w:right="1"/>
              <w:rPr>
                <w:rFonts w:ascii="Calibri" w:hAnsi="Calibri" w:cs="Calibri"/>
                <w:sz w:val="22"/>
                <w:szCs w:val="22"/>
              </w:rPr>
            </w:pPr>
          </w:p>
          <w:p w14:paraId="2E02534B" w14:textId="6B2B48D8" w:rsidR="00C4644C" w:rsidRPr="00F77FA8" w:rsidRDefault="00C4644C" w:rsidP="00F77FA8">
            <w:pPr>
              <w:widowControl w:val="0"/>
              <w:ind w:right="1"/>
              <w:rPr>
                <w:rFonts w:ascii="Calibri" w:hAnsi="Calibri" w:cs="Calibri"/>
                <w:sz w:val="22"/>
                <w:szCs w:val="22"/>
              </w:rPr>
            </w:pPr>
            <w:r w:rsidRPr="00F77FA8">
              <w:rPr>
                <w:rFonts w:ascii="Calibri" w:hAnsi="Calibri" w:cs="Calibri"/>
                <w:sz w:val="22"/>
                <w:szCs w:val="22"/>
              </w:rPr>
              <w:t xml:space="preserve">Ja……………………………………………….. </w:t>
            </w:r>
            <w:r w:rsidR="00B246F0">
              <w:rPr>
                <w:rFonts w:ascii="Calibri" w:hAnsi="Calibri" w:cs="Calibri"/>
                <w:sz w:val="22"/>
                <w:szCs w:val="22"/>
              </w:rPr>
              <w:t xml:space="preserve">jako (stanowisko służbowe)……………………………………………, </w:t>
            </w:r>
            <w:r w:rsidRPr="00F77FA8">
              <w:rPr>
                <w:rFonts w:ascii="Calibri" w:hAnsi="Calibri" w:cs="Calibri"/>
                <w:sz w:val="22"/>
                <w:szCs w:val="22"/>
              </w:rPr>
              <w:t xml:space="preserve">będąc upoważnionym do reprezentowania wyżej wymienionej firmy oferuję realizację usług i wynajmów przy założeniach wymienionych w ogłoszeniu nr </w:t>
            </w:r>
            <w:r w:rsidR="00D46185">
              <w:rPr>
                <w:rFonts w:ascii="Calibri" w:hAnsi="Calibri" w:cs="Calibri"/>
                <w:sz w:val="22"/>
                <w:szCs w:val="22"/>
              </w:rPr>
              <w:t>OSP</w:t>
            </w:r>
            <w:r w:rsidR="00FB30D2">
              <w:rPr>
                <w:rFonts w:ascii="Calibri" w:hAnsi="Calibri" w:cs="Calibri"/>
                <w:sz w:val="22"/>
                <w:szCs w:val="22"/>
              </w:rPr>
              <w:t>P</w:t>
            </w:r>
            <w:r w:rsidR="00D4618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B30D2">
              <w:rPr>
                <w:rFonts w:ascii="Calibri" w:hAnsi="Calibri" w:cs="Calibri"/>
                <w:sz w:val="22"/>
                <w:szCs w:val="22"/>
              </w:rPr>
              <w:t>/</w:t>
            </w:r>
            <w:r w:rsidR="00D46185">
              <w:rPr>
                <w:rFonts w:ascii="Calibri" w:hAnsi="Calibri" w:cs="Calibri"/>
                <w:sz w:val="22"/>
                <w:szCs w:val="22"/>
              </w:rPr>
              <w:t>1</w:t>
            </w:r>
            <w:r w:rsidR="00B246F0">
              <w:rPr>
                <w:rFonts w:ascii="Calibri" w:hAnsi="Calibri" w:cs="Calibri"/>
                <w:sz w:val="22"/>
                <w:szCs w:val="22"/>
              </w:rPr>
              <w:t>/202</w:t>
            </w:r>
            <w:r w:rsidR="00D46185">
              <w:rPr>
                <w:rFonts w:ascii="Calibri" w:hAnsi="Calibri" w:cs="Calibri"/>
                <w:sz w:val="22"/>
                <w:szCs w:val="22"/>
              </w:rPr>
              <w:t>5</w:t>
            </w:r>
            <w:r w:rsidRPr="00F77FA8">
              <w:rPr>
                <w:rFonts w:ascii="Calibri" w:hAnsi="Calibri" w:cs="Calibri"/>
                <w:sz w:val="22"/>
                <w:szCs w:val="22"/>
              </w:rPr>
              <w:t xml:space="preserve"> w następujących cenach</w:t>
            </w:r>
          </w:p>
        </w:tc>
      </w:tr>
      <w:tr w:rsidR="00C4644C" w:rsidRPr="00F77FA8" w14:paraId="414DDD1C" w14:textId="77777777" w:rsidTr="00F77FA8">
        <w:tc>
          <w:tcPr>
            <w:tcW w:w="4605" w:type="dxa"/>
            <w:shd w:val="clear" w:color="auto" w:fill="auto"/>
            <w:vAlign w:val="center"/>
          </w:tcPr>
          <w:p w14:paraId="3332A7BB" w14:textId="0EA4EB79" w:rsidR="00530679" w:rsidRDefault="00C4644C" w:rsidP="00F77FA8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F77FA8">
              <w:rPr>
                <w:rFonts w:ascii="Calibri" w:hAnsi="Calibri" w:cs="Calibri"/>
                <w:b/>
                <w:sz w:val="22"/>
                <w:szCs w:val="22"/>
              </w:rPr>
              <w:t xml:space="preserve">Zakwaterowanie </w:t>
            </w:r>
            <w:r w:rsidRPr="00F77FA8">
              <w:rPr>
                <w:rFonts w:ascii="Calibri" w:hAnsi="Calibri" w:cs="Calibri"/>
                <w:sz w:val="22"/>
                <w:szCs w:val="22"/>
              </w:rPr>
              <w:t xml:space="preserve"> (cena brutto) </w:t>
            </w:r>
            <w:r w:rsidR="00530679">
              <w:rPr>
                <w:rFonts w:ascii="Calibri" w:hAnsi="Calibri" w:cs="Calibri"/>
                <w:sz w:val="22"/>
                <w:szCs w:val="22"/>
              </w:rPr>
              <w:t>wg specyfikacji:</w:t>
            </w:r>
            <w:r w:rsidRPr="00F77FA8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14:paraId="0A751BC3" w14:textId="77777777" w:rsidR="00C4644C" w:rsidRDefault="00C4644C" w:rsidP="00F77FA8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F77F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30679">
              <w:rPr>
                <w:rFonts w:ascii="Calibri" w:hAnsi="Calibri" w:cs="Calibri"/>
                <w:sz w:val="22"/>
                <w:szCs w:val="22"/>
              </w:rPr>
              <w:t>liczba osób x liczba nocy x cena osobo/dnia = cena brutto</w:t>
            </w:r>
          </w:p>
          <w:p w14:paraId="4766656B" w14:textId="7CF10FFE" w:rsidR="00E8330D" w:rsidRPr="00F77FA8" w:rsidRDefault="00E8330D" w:rsidP="00F77FA8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4605" w:type="dxa"/>
            <w:shd w:val="clear" w:color="auto" w:fill="auto"/>
            <w:vAlign w:val="center"/>
          </w:tcPr>
          <w:p w14:paraId="3E4D94AF" w14:textId="77777777" w:rsidR="00C4644C" w:rsidRPr="00F77FA8" w:rsidRDefault="00C4644C" w:rsidP="00F77FA8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4644C" w:rsidRPr="00F77FA8" w14:paraId="4C8CC248" w14:textId="77777777" w:rsidTr="00F77FA8">
        <w:tc>
          <w:tcPr>
            <w:tcW w:w="9210" w:type="dxa"/>
            <w:gridSpan w:val="2"/>
            <w:shd w:val="clear" w:color="auto" w:fill="auto"/>
            <w:vAlign w:val="center"/>
          </w:tcPr>
          <w:p w14:paraId="63284559" w14:textId="77777777" w:rsidR="00C4644C" w:rsidRPr="00F77FA8" w:rsidRDefault="00C4644C" w:rsidP="00F77FA8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F77FA8">
              <w:rPr>
                <w:rFonts w:ascii="Calibri" w:hAnsi="Calibri" w:cs="Calibri"/>
                <w:sz w:val="22"/>
                <w:szCs w:val="22"/>
              </w:rPr>
              <w:t>Opi</w:t>
            </w:r>
            <w:r w:rsidR="003320C9">
              <w:rPr>
                <w:rFonts w:ascii="Calibri" w:hAnsi="Calibri" w:cs="Calibri"/>
                <w:sz w:val="22"/>
                <w:szCs w:val="22"/>
              </w:rPr>
              <w:t>sz szczegółowo wykonanie usługi i wymień nazwy i adresy miejsc zakwaterowania wraz z www do weryfikacji standardów:</w:t>
            </w:r>
            <w:r w:rsidR="003320C9" w:rsidRPr="00F77FA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1AF960CB" w14:textId="77777777" w:rsidR="00C4644C" w:rsidRPr="00F77FA8" w:rsidRDefault="00C4644C" w:rsidP="00F77FA8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6C031014" w14:textId="77777777" w:rsidR="00C4644C" w:rsidRPr="00F77FA8" w:rsidRDefault="00C4644C" w:rsidP="00F77FA8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4644C" w:rsidRPr="00F77FA8" w14:paraId="20BA4F26" w14:textId="77777777" w:rsidTr="00F77FA8">
        <w:tc>
          <w:tcPr>
            <w:tcW w:w="4605" w:type="dxa"/>
            <w:shd w:val="clear" w:color="auto" w:fill="auto"/>
            <w:vAlign w:val="center"/>
          </w:tcPr>
          <w:p w14:paraId="5D222F5A" w14:textId="77777777" w:rsidR="00530679" w:rsidRDefault="00C4644C" w:rsidP="00530679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F77FA8">
              <w:rPr>
                <w:rFonts w:ascii="Calibri" w:hAnsi="Calibri" w:cs="Calibri"/>
                <w:b/>
                <w:sz w:val="22"/>
                <w:szCs w:val="22"/>
              </w:rPr>
              <w:t>Wyżywienie</w:t>
            </w:r>
            <w:r w:rsidRPr="00F77FA8">
              <w:rPr>
                <w:rFonts w:ascii="Calibri" w:hAnsi="Calibri" w:cs="Calibri"/>
                <w:sz w:val="22"/>
                <w:szCs w:val="22"/>
              </w:rPr>
              <w:t>(cena brutto)</w:t>
            </w:r>
            <w:r w:rsidR="00530679">
              <w:rPr>
                <w:rFonts w:ascii="Calibri" w:hAnsi="Calibri" w:cs="Calibri"/>
                <w:sz w:val="22"/>
                <w:szCs w:val="22"/>
              </w:rPr>
              <w:t xml:space="preserve"> wg specyfikacji:</w:t>
            </w:r>
            <w:r w:rsidR="00530679" w:rsidRPr="00F77FA8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14:paraId="4C0FA33B" w14:textId="77777777" w:rsidR="00C4644C" w:rsidRDefault="00530679" w:rsidP="00530679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F77F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liczba osób x liczba dni x stawka brutto = cena brutto</w:t>
            </w:r>
          </w:p>
          <w:p w14:paraId="4F06171A" w14:textId="4A1AD8B7" w:rsidR="00E8330D" w:rsidRPr="00F77FA8" w:rsidRDefault="00E8330D" w:rsidP="00530679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05" w:type="dxa"/>
            <w:shd w:val="clear" w:color="auto" w:fill="auto"/>
            <w:vAlign w:val="center"/>
          </w:tcPr>
          <w:p w14:paraId="37B11D35" w14:textId="77777777" w:rsidR="00C4644C" w:rsidRPr="00F77FA8" w:rsidRDefault="00C4644C" w:rsidP="00F77FA8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4644C" w:rsidRPr="00F77FA8" w14:paraId="69D117F0" w14:textId="77777777" w:rsidTr="00F77FA8">
        <w:tc>
          <w:tcPr>
            <w:tcW w:w="9210" w:type="dxa"/>
            <w:gridSpan w:val="2"/>
            <w:shd w:val="clear" w:color="auto" w:fill="auto"/>
            <w:vAlign w:val="center"/>
          </w:tcPr>
          <w:p w14:paraId="267B36EE" w14:textId="77777777" w:rsidR="00C4644C" w:rsidRPr="00F77FA8" w:rsidRDefault="00C4644C" w:rsidP="00F77FA8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F77FA8">
              <w:rPr>
                <w:rFonts w:ascii="Calibri" w:hAnsi="Calibri" w:cs="Calibri"/>
                <w:sz w:val="22"/>
                <w:szCs w:val="22"/>
              </w:rPr>
              <w:t>Opi</w:t>
            </w:r>
            <w:r w:rsidR="003320C9">
              <w:rPr>
                <w:rFonts w:ascii="Calibri" w:hAnsi="Calibri" w:cs="Calibri"/>
                <w:sz w:val="22"/>
                <w:szCs w:val="22"/>
              </w:rPr>
              <w:t>sz szczegółowo wykonanie usługi:</w:t>
            </w:r>
          </w:p>
          <w:p w14:paraId="5FF6FEEF" w14:textId="77777777" w:rsidR="00C4644C" w:rsidRPr="00F77FA8" w:rsidRDefault="00C4644C" w:rsidP="00F77FA8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219EF2B0" w14:textId="77777777" w:rsidR="00C4644C" w:rsidRPr="00F77FA8" w:rsidRDefault="00C4644C" w:rsidP="00F77FA8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D5F17" w:rsidRPr="00F77FA8" w14:paraId="00F5CBE2" w14:textId="77777777">
        <w:tc>
          <w:tcPr>
            <w:tcW w:w="9210" w:type="dxa"/>
            <w:gridSpan w:val="2"/>
            <w:shd w:val="clear" w:color="auto" w:fill="auto"/>
            <w:vAlign w:val="center"/>
          </w:tcPr>
          <w:p w14:paraId="1692A8DD" w14:textId="1D823DDC" w:rsidR="005D5F17" w:rsidRPr="00F77FA8" w:rsidRDefault="005D5F17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F77FA8">
              <w:rPr>
                <w:rFonts w:ascii="Calibri" w:hAnsi="Calibri" w:cs="Calibri"/>
                <w:sz w:val="22"/>
                <w:szCs w:val="22"/>
              </w:rPr>
              <w:t>Opi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sz szczegółowo </w:t>
            </w:r>
            <w:r w:rsidR="00307D25">
              <w:rPr>
                <w:rFonts w:ascii="Calibri" w:hAnsi="Calibri" w:cs="Calibri"/>
                <w:sz w:val="22"/>
                <w:szCs w:val="22"/>
              </w:rPr>
              <w:t>parking dla autokarów i busów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1364ED05" w14:textId="77777777" w:rsidR="005D5F17" w:rsidRPr="00F77FA8" w:rsidRDefault="005D5F17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21E59E47" w14:textId="77777777" w:rsidR="005D5F17" w:rsidRPr="00F77FA8" w:rsidRDefault="005D5F17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4644C" w:rsidRPr="00F77FA8" w14:paraId="15D7F907" w14:textId="77777777" w:rsidTr="00F77FA8">
        <w:tc>
          <w:tcPr>
            <w:tcW w:w="4605" w:type="dxa"/>
            <w:shd w:val="clear" w:color="auto" w:fill="auto"/>
            <w:vAlign w:val="center"/>
          </w:tcPr>
          <w:p w14:paraId="709B5884" w14:textId="77777777" w:rsidR="00C4644C" w:rsidRPr="00F77FA8" w:rsidRDefault="00C4644C" w:rsidP="00F77FA8">
            <w:pPr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  <w:r w:rsidRPr="00F77FA8">
              <w:rPr>
                <w:rFonts w:ascii="Calibri" w:hAnsi="Calibri" w:cs="Calibri"/>
                <w:sz w:val="22"/>
                <w:szCs w:val="22"/>
              </w:rPr>
              <w:lastRenderedPageBreak/>
              <w:t>Doświadczenie w wykonaniu usług dla grup osób z niepełnosprawnościami</w:t>
            </w:r>
            <w:r w:rsidR="00955E35">
              <w:rPr>
                <w:rFonts w:ascii="Calibri" w:hAnsi="Calibri" w:cs="Calibri"/>
                <w:sz w:val="22"/>
                <w:szCs w:val="22"/>
              </w:rPr>
              <w:t xml:space="preserve"> (proszę załączyć min. 1 opinie)</w:t>
            </w:r>
          </w:p>
        </w:tc>
        <w:tc>
          <w:tcPr>
            <w:tcW w:w="4605" w:type="dxa"/>
            <w:shd w:val="clear" w:color="auto" w:fill="auto"/>
            <w:vAlign w:val="center"/>
          </w:tcPr>
          <w:p w14:paraId="129FC1BC" w14:textId="77777777" w:rsidR="00C4644C" w:rsidRPr="00F77FA8" w:rsidRDefault="00C4644C" w:rsidP="00F77FA8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4644C" w:rsidRPr="00F77FA8" w14:paraId="1CB345E6" w14:textId="77777777" w:rsidTr="00F77FA8">
        <w:tc>
          <w:tcPr>
            <w:tcW w:w="4605" w:type="dxa"/>
            <w:shd w:val="clear" w:color="auto" w:fill="auto"/>
            <w:vAlign w:val="center"/>
          </w:tcPr>
          <w:p w14:paraId="19795012" w14:textId="77777777" w:rsidR="00C4644C" w:rsidRPr="00F77FA8" w:rsidRDefault="00C4644C" w:rsidP="00F77FA8">
            <w:pPr>
              <w:widowControl w:val="0"/>
              <w:spacing w:line="360" w:lineRule="auto"/>
              <w:ind w:right="1"/>
              <w:rPr>
                <w:rFonts w:ascii="Calibri" w:hAnsi="Calibri" w:cs="Calibri"/>
                <w:sz w:val="22"/>
                <w:szCs w:val="22"/>
              </w:rPr>
            </w:pPr>
            <w:r w:rsidRPr="00F77FA8">
              <w:rPr>
                <w:rFonts w:ascii="Calibri" w:hAnsi="Calibri" w:cs="Calibri"/>
                <w:sz w:val="22"/>
                <w:szCs w:val="22"/>
              </w:rPr>
              <w:t xml:space="preserve">Prosimy tutaj opisać  inne istotne z punktu widzenia oferty uwarunkowania:      </w:t>
            </w:r>
          </w:p>
          <w:p w14:paraId="5E0183CD" w14:textId="77777777" w:rsidR="00C4644C" w:rsidRPr="00F77FA8" w:rsidRDefault="00C4644C" w:rsidP="00F77FA8">
            <w:pPr>
              <w:spacing w:line="48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05" w:type="dxa"/>
            <w:shd w:val="clear" w:color="auto" w:fill="auto"/>
            <w:vAlign w:val="center"/>
          </w:tcPr>
          <w:p w14:paraId="7B2A3153" w14:textId="77777777" w:rsidR="00C4644C" w:rsidRPr="00F77FA8" w:rsidRDefault="00C4644C" w:rsidP="00F77FA8">
            <w:pPr>
              <w:tabs>
                <w:tab w:val="right" w:pos="9000"/>
              </w:tabs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48D4F10" w14:textId="77777777" w:rsidR="000F21CF" w:rsidRPr="00F77FA8" w:rsidRDefault="000F21CF" w:rsidP="000F21CF">
      <w:pPr>
        <w:widowControl w:val="0"/>
        <w:ind w:right="1"/>
        <w:rPr>
          <w:rFonts w:ascii="Calibri" w:hAnsi="Calibri" w:cs="Calibri"/>
          <w:sz w:val="22"/>
          <w:szCs w:val="22"/>
        </w:rPr>
      </w:pPr>
    </w:p>
    <w:p w14:paraId="5C1EEFBA" w14:textId="77777777" w:rsidR="00B1556B" w:rsidRPr="00F77FA8" w:rsidRDefault="00B1556B" w:rsidP="00B1556B">
      <w:pPr>
        <w:jc w:val="both"/>
        <w:rPr>
          <w:rFonts w:ascii="Calibri" w:hAnsi="Calibri" w:cs="Calibri"/>
          <w:sz w:val="20"/>
          <w:szCs w:val="22"/>
        </w:rPr>
      </w:pPr>
      <w:r w:rsidRPr="00F77FA8">
        <w:rPr>
          <w:rFonts w:ascii="Calibri" w:hAnsi="Calibri" w:cs="Calibri"/>
          <w:sz w:val="20"/>
          <w:szCs w:val="22"/>
        </w:rPr>
        <w:t xml:space="preserve">Oświadczam,  w imieniu firmy,  którą reprezentuję, iż: </w:t>
      </w:r>
    </w:p>
    <w:p w14:paraId="29DFA763" w14:textId="77777777" w:rsidR="00B1556B" w:rsidRPr="00637D26" w:rsidRDefault="00B1556B" w:rsidP="00B1556B">
      <w:pPr>
        <w:numPr>
          <w:ilvl w:val="0"/>
          <w:numId w:val="5"/>
        </w:numPr>
        <w:tabs>
          <w:tab w:val="left" w:pos="180"/>
          <w:tab w:val="num" w:pos="720"/>
        </w:tabs>
        <w:jc w:val="both"/>
        <w:rPr>
          <w:rFonts w:ascii="Calibri" w:hAnsi="Calibri" w:cs="Calibri"/>
          <w:sz w:val="20"/>
          <w:szCs w:val="22"/>
        </w:rPr>
      </w:pPr>
      <w:r w:rsidRPr="00637D26">
        <w:rPr>
          <w:rFonts w:ascii="Calibri" w:hAnsi="Calibri" w:cs="Calibri"/>
          <w:sz w:val="20"/>
          <w:szCs w:val="22"/>
        </w:rPr>
        <w:t>posiadamy uprawnie</w:t>
      </w:r>
      <w:r w:rsidR="00C834D2" w:rsidRPr="00637D26">
        <w:rPr>
          <w:rFonts w:ascii="Calibri" w:hAnsi="Calibri" w:cs="Calibri"/>
          <w:sz w:val="20"/>
          <w:szCs w:val="22"/>
        </w:rPr>
        <w:t>nia</w:t>
      </w:r>
      <w:r w:rsidRPr="00637D26">
        <w:rPr>
          <w:rFonts w:ascii="Calibri" w:hAnsi="Calibri" w:cs="Calibri"/>
          <w:sz w:val="20"/>
          <w:szCs w:val="22"/>
        </w:rPr>
        <w:t xml:space="preserve"> do występowania w obrocie prawnym, zgodnie z  wymaganiami ustawowymi;</w:t>
      </w:r>
    </w:p>
    <w:p w14:paraId="04253B43" w14:textId="77777777" w:rsidR="00B1556B" w:rsidRPr="00637D26" w:rsidRDefault="00B1556B" w:rsidP="00B1556B">
      <w:pPr>
        <w:numPr>
          <w:ilvl w:val="0"/>
          <w:numId w:val="5"/>
        </w:numPr>
        <w:tabs>
          <w:tab w:val="left" w:pos="180"/>
          <w:tab w:val="num" w:pos="720"/>
        </w:tabs>
        <w:jc w:val="both"/>
        <w:rPr>
          <w:rFonts w:ascii="Calibri" w:hAnsi="Calibri" w:cs="Calibri"/>
          <w:sz w:val="20"/>
          <w:szCs w:val="22"/>
        </w:rPr>
      </w:pPr>
      <w:r w:rsidRPr="00637D26">
        <w:rPr>
          <w:rFonts w:ascii="Calibri" w:hAnsi="Calibri" w:cs="Calibri"/>
          <w:sz w:val="20"/>
          <w:szCs w:val="22"/>
        </w:rPr>
        <w:t>posiadamy uprawnie</w:t>
      </w:r>
      <w:r w:rsidR="00C834D2" w:rsidRPr="00637D26">
        <w:rPr>
          <w:rFonts w:ascii="Calibri" w:hAnsi="Calibri" w:cs="Calibri"/>
          <w:sz w:val="20"/>
          <w:szCs w:val="22"/>
        </w:rPr>
        <w:t>nia</w:t>
      </w:r>
      <w:r w:rsidRPr="00637D26">
        <w:rPr>
          <w:rFonts w:ascii="Calibri" w:hAnsi="Calibri" w:cs="Calibri"/>
          <w:sz w:val="20"/>
          <w:szCs w:val="22"/>
        </w:rPr>
        <w:t xml:space="preserve"> niezbędnych do wykonania określonych prac lub czynności, jeżeli ustawy nakładają obowiązek posiadania takich uprawnień;</w:t>
      </w:r>
    </w:p>
    <w:p w14:paraId="235F38F5" w14:textId="77777777" w:rsidR="00B1556B" w:rsidRPr="00637D26" w:rsidRDefault="00B1556B" w:rsidP="00B1556B">
      <w:pPr>
        <w:numPr>
          <w:ilvl w:val="0"/>
          <w:numId w:val="5"/>
        </w:numPr>
        <w:tabs>
          <w:tab w:val="left" w:pos="180"/>
          <w:tab w:val="num" w:pos="720"/>
        </w:tabs>
        <w:jc w:val="both"/>
        <w:rPr>
          <w:rFonts w:ascii="Calibri" w:hAnsi="Calibri" w:cs="Calibri"/>
          <w:sz w:val="20"/>
          <w:szCs w:val="22"/>
        </w:rPr>
      </w:pPr>
      <w:r w:rsidRPr="00637D26">
        <w:rPr>
          <w:rFonts w:ascii="Calibri" w:hAnsi="Calibri" w:cs="Calibri"/>
          <w:sz w:val="20"/>
          <w:szCs w:val="22"/>
        </w:rPr>
        <w:t>dysponujemy  niezbędną wiedzą i doświadczeniem;</w:t>
      </w:r>
    </w:p>
    <w:p w14:paraId="1718CAA6" w14:textId="77777777" w:rsidR="00B1556B" w:rsidRPr="00637D26" w:rsidRDefault="00B1556B" w:rsidP="00B1556B">
      <w:pPr>
        <w:numPr>
          <w:ilvl w:val="0"/>
          <w:numId w:val="5"/>
        </w:numPr>
        <w:tabs>
          <w:tab w:val="left" w:pos="180"/>
          <w:tab w:val="num" w:pos="720"/>
        </w:tabs>
        <w:jc w:val="both"/>
        <w:rPr>
          <w:rFonts w:ascii="Calibri" w:hAnsi="Calibri" w:cs="Calibri"/>
          <w:sz w:val="20"/>
          <w:szCs w:val="22"/>
        </w:rPr>
      </w:pPr>
      <w:r w:rsidRPr="00637D26">
        <w:rPr>
          <w:rFonts w:ascii="Calibri" w:hAnsi="Calibri" w:cs="Calibri"/>
          <w:sz w:val="20"/>
          <w:szCs w:val="22"/>
        </w:rPr>
        <w:t>dysponujemy potencjałem technicznym oraz pracownikami zdolnymi do wykonania danego zamówienia;</w:t>
      </w:r>
    </w:p>
    <w:p w14:paraId="2D230C43" w14:textId="77777777" w:rsidR="00B1556B" w:rsidRPr="00637D26" w:rsidRDefault="00B1556B" w:rsidP="00B1556B">
      <w:pPr>
        <w:numPr>
          <w:ilvl w:val="0"/>
          <w:numId w:val="5"/>
        </w:numPr>
        <w:tabs>
          <w:tab w:val="left" w:pos="180"/>
          <w:tab w:val="num" w:pos="1470"/>
        </w:tabs>
        <w:jc w:val="both"/>
        <w:rPr>
          <w:rFonts w:ascii="Calibri" w:hAnsi="Calibri" w:cs="Calibri"/>
          <w:sz w:val="20"/>
          <w:szCs w:val="22"/>
        </w:rPr>
      </w:pPr>
      <w:r w:rsidRPr="00637D26">
        <w:rPr>
          <w:rFonts w:ascii="Calibri" w:hAnsi="Calibri" w:cs="Calibri"/>
          <w:sz w:val="20"/>
          <w:szCs w:val="22"/>
        </w:rPr>
        <w:t>znajdujemy się  w sytuacji finansowej i ekonomicznej zapewniającej wykonanie zamówienia;</w:t>
      </w:r>
    </w:p>
    <w:p w14:paraId="349A2488" w14:textId="77777777" w:rsidR="00B1556B" w:rsidRPr="00637D26" w:rsidRDefault="00B1556B" w:rsidP="00B1556B">
      <w:pPr>
        <w:numPr>
          <w:ilvl w:val="0"/>
          <w:numId w:val="5"/>
        </w:numPr>
        <w:jc w:val="both"/>
        <w:rPr>
          <w:rFonts w:ascii="Calibri" w:hAnsi="Calibri" w:cs="Calibri"/>
          <w:sz w:val="20"/>
          <w:szCs w:val="22"/>
        </w:rPr>
      </w:pPr>
      <w:r w:rsidRPr="00637D26">
        <w:rPr>
          <w:rFonts w:ascii="Calibri" w:hAnsi="Calibri" w:cs="Calibri"/>
          <w:sz w:val="20"/>
          <w:szCs w:val="22"/>
        </w:rPr>
        <w:t>nie podlega</w:t>
      </w:r>
      <w:r w:rsidR="00C834D2" w:rsidRPr="00637D26">
        <w:rPr>
          <w:rFonts w:ascii="Calibri" w:hAnsi="Calibri" w:cs="Calibri"/>
          <w:sz w:val="20"/>
          <w:szCs w:val="22"/>
        </w:rPr>
        <w:t>my</w:t>
      </w:r>
      <w:r w:rsidRPr="00637D26">
        <w:rPr>
          <w:rFonts w:ascii="Calibri" w:hAnsi="Calibri" w:cs="Calibri"/>
          <w:sz w:val="20"/>
          <w:szCs w:val="22"/>
        </w:rPr>
        <w:t xml:space="preserve"> wykluczeniu z postępowania</w:t>
      </w:r>
    </w:p>
    <w:p w14:paraId="1878461B" w14:textId="77777777" w:rsidR="00B1556B" w:rsidRPr="00F77FA8" w:rsidRDefault="00B1556B" w:rsidP="00B1556B">
      <w:pPr>
        <w:numPr>
          <w:ilvl w:val="0"/>
          <w:numId w:val="5"/>
        </w:numPr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r w:rsidRPr="00F77FA8">
        <w:rPr>
          <w:rFonts w:ascii="Calibri" w:hAnsi="Calibri" w:cs="Calibri"/>
          <w:sz w:val="20"/>
          <w:szCs w:val="22"/>
        </w:rPr>
        <w:t xml:space="preserve">nie zalegamy  z uiszczaniem podatków i składek na ubezpieczenia społeczne  i  zdrowotne </w:t>
      </w:r>
    </w:p>
    <w:p w14:paraId="59264556" w14:textId="77777777" w:rsidR="00B246F0" w:rsidRDefault="00B246F0" w:rsidP="00B1556B">
      <w:pPr>
        <w:jc w:val="both"/>
        <w:rPr>
          <w:rFonts w:ascii="Calibri" w:hAnsi="Calibri" w:cs="Calibri"/>
          <w:i/>
          <w:color w:val="000000"/>
          <w:sz w:val="20"/>
          <w:szCs w:val="22"/>
          <w:lang w:eastAsia="ja-JP"/>
        </w:rPr>
      </w:pPr>
    </w:p>
    <w:p w14:paraId="2C3ED1AE" w14:textId="28C4F7B5" w:rsidR="00B1556B" w:rsidRPr="00F77FA8" w:rsidRDefault="00B1556B" w:rsidP="00B1556B">
      <w:pPr>
        <w:jc w:val="both"/>
        <w:rPr>
          <w:rFonts w:ascii="Calibri" w:hAnsi="Calibri" w:cs="Calibri"/>
          <w:i/>
          <w:color w:val="000000"/>
          <w:sz w:val="20"/>
          <w:szCs w:val="22"/>
          <w:lang w:eastAsia="ja-JP"/>
        </w:rPr>
      </w:pPr>
      <w:r w:rsidRPr="00F77FA8">
        <w:rPr>
          <w:rFonts w:ascii="Calibri" w:hAnsi="Calibri" w:cs="Calibri"/>
          <w:i/>
          <w:color w:val="000000"/>
          <w:sz w:val="20"/>
          <w:szCs w:val="22"/>
          <w:lang w:eastAsia="ja-JP"/>
        </w:rPr>
        <w:t xml:space="preserve">Jednocześnie oświadczam, iż zapoznaliśmy się z treścią ogłoszenia </w:t>
      </w:r>
      <w:r w:rsidR="00B246F0">
        <w:rPr>
          <w:rFonts w:ascii="Calibri" w:hAnsi="Calibri" w:cs="Calibri"/>
          <w:i/>
          <w:color w:val="000000"/>
          <w:sz w:val="20"/>
          <w:szCs w:val="22"/>
          <w:lang w:eastAsia="ja-JP"/>
        </w:rPr>
        <w:t xml:space="preserve">nr </w:t>
      </w:r>
      <w:r w:rsidR="00327969">
        <w:rPr>
          <w:rFonts w:ascii="Calibri" w:hAnsi="Calibri" w:cs="Calibri"/>
          <w:i/>
          <w:color w:val="000000"/>
          <w:sz w:val="20"/>
          <w:szCs w:val="22"/>
          <w:lang w:eastAsia="ja-JP"/>
        </w:rPr>
        <w:t>OSPP/1/2025</w:t>
      </w:r>
      <w:r w:rsidRPr="00F77FA8">
        <w:rPr>
          <w:rFonts w:ascii="Calibri" w:hAnsi="Calibri" w:cs="Calibri"/>
          <w:i/>
          <w:color w:val="000000"/>
          <w:sz w:val="20"/>
          <w:szCs w:val="22"/>
          <w:lang w:eastAsia="ja-JP"/>
        </w:rPr>
        <w:t xml:space="preserve">  na przedmiotowe zamówienie, nie wnosimy do niego żadnych uwag oraz w pełni akceptujemy jej treść i wymagania.</w:t>
      </w:r>
    </w:p>
    <w:p w14:paraId="00FEC719" w14:textId="77777777" w:rsidR="00335BEC" w:rsidRPr="00F77FA8" w:rsidRDefault="00335BEC" w:rsidP="00335BEC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4928B71D" w14:textId="77777777" w:rsidR="00A40288" w:rsidRPr="00F77FA8" w:rsidRDefault="00A40288" w:rsidP="00A40288">
      <w:pPr>
        <w:spacing w:line="360" w:lineRule="auto"/>
        <w:ind w:left="1080"/>
        <w:jc w:val="both"/>
        <w:rPr>
          <w:rFonts w:ascii="Calibri" w:hAnsi="Calibri" w:cs="Calibri"/>
          <w:sz w:val="22"/>
          <w:szCs w:val="22"/>
        </w:rPr>
      </w:pPr>
    </w:p>
    <w:p w14:paraId="3A05B3BF" w14:textId="77777777" w:rsidR="00A40288" w:rsidRPr="00F77FA8" w:rsidRDefault="00A40288" w:rsidP="00A40288">
      <w:pPr>
        <w:jc w:val="both"/>
        <w:rPr>
          <w:rFonts w:ascii="Calibri" w:hAnsi="Calibri" w:cs="Calibri"/>
          <w:sz w:val="22"/>
          <w:szCs w:val="22"/>
        </w:rPr>
      </w:pPr>
      <w:r w:rsidRPr="00F77FA8">
        <w:rPr>
          <w:rFonts w:ascii="Calibri" w:hAnsi="Calibri" w:cs="Calibri"/>
          <w:sz w:val="22"/>
          <w:szCs w:val="22"/>
        </w:rPr>
        <w:t>Miejscowość , ………</w:t>
      </w:r>
      <w:r w:rsidR="006B01E1" w:rsidRPr="00F77FA8">
        <w:rPr>
          <w:rFonts w:ascii="Calibri" w:hAnsi="Calibri" w:cs="Calibri"/>
          <w:sz w:val="22"/>
          <w:szCs w:val="22"/>
        </w:rPr>
        <w:t xml:space="preserve">…………….,  </w:t>
      </w:r>
      <w:r w:rsidR="00BA32B2" w:rsidRPr="00F77FA8">
        <w:rPr>
          <w:rFonts w:ascii="Calibri" w:hAnsi="Calibri" w:cs="Calibri"/>
          <w:sz w:val="22"/>
          <w:szCs w:val="22"/>
        </w:rPr>
        <w:t>dnia  ……………………</w:t>
      </w:r>
      <w:r w:rsidRPr="00F77FA8">
        <w:rPr>
          <w:rFonts w:ascii="Calibri" w:hAnsi="Calibri" w:cs="Calibri"/>
          <w:sz w:val="22"/>
          <w:szCs w:val="22"/>
        </w:rPr>
        <w:t>.</w:t>
      </w:r>
    </w:p>
    <w:p w14:paraId="07CD6E06" w14:textId="77777777" w:rsidR="006B01E1" w:rsidRPr="00F77FA8" w:rsidRDefault="006B01E1" w:rsidP="006B01E1">
      <w:pPr>
        <w:tabs>
          <w:tab w:val="left" w:pos="5040"/>
        </w:tabs>
        <w:rPr>
          <w:rFonts w:ascii="Calibri" w:hAnsi="Calibri" w:cs="Calibri"/>
          <w:sz w:val="22"/>
          <w:szCs w:val="22"/>
        </w:rPr>
      </w:pPr>
    </w:p>
    <w:p w14:paraId="6F02822A" w14:textId="77777777" w:rsidR="006B01E1" w:rsidRDefault="006B01E1" w:rsidP="006B01E1">
      <w:pPr>
        <w:tabs>
          <w:tab w:val="left" w:pos="5040"/>
        </w:tabs>
        <w:rPr>
          <w:rFonts w:ascii="Calibri" w:hAnsi="Calibri" w:cs="Calibri"/>
          <w:sz w:val="22"/>
          <w:szCs w:val="22"/>
        </w:rPr>
      </w:pPr>
    </w:p>
    <w:p w14:paraId="19DB5649" w14:textId="77777777" w:rsidR="00530679" w:rsidRDefault="00530679" w:rsidP="006B01E1">
      <w:pPr>
        <w:tabs>
          <w:tab w:val="left" w:pos="5040"/>
        </w:tabs>
        <w:rPr>
          <w:rFonts w:ascii="Calibri" w:hAnsi="Calibri" w:cs="Calibri"/>
          <w:sz w:val="22"/>
          <w:szCs w:val="22"/>
        </w:rPr>
      </w:pPr>
    </w:p>
    <w:p w14:paraId="5C50A98F" w14:textId="77777777" w:rsidR="00530679" w:rsidRDefault="00530679" w:rsidP="006B01E1">
      <w:pPr>
        <w:tabs>
          <w:tab w:val="left" w:pos="5040"/>
        </w:tabs>
        <w:rPr>
          <w:rFonts w:ascii="Calibri" w:hAnsi="Calibri" w:cs="Calibri"/>
          <w:sz w:val="22"/>
          <w:szCs w:val="22"/>
        </w:rPr>
      </w:pPr>
    </w:p>
    <w:p w14:paraId="2D45476B" w14:textId="77777777" w:rsidR="00530679" w:rsidRPr="00F77FA8" w:rsidRDefault="00530679" w:rsidP="006B01E1">
      <w:pPr>
        <w:tabs>
          <w:tab w:val="left" w:pos="5040"/>
        </w:tabs>
        <w:rPr>
          <w:rFonts w:ascii="Calibri" w:hAnsi="Calibri" w:cs="Calibri"/>
          <w:sz w:val="22"/>
          <w:szCs w:val="22"/>
        </w:rPr>
      </w:pPr>
    </w:p>
    <w:p w14:paraId="4E4888FB" w14:textId="77777777" w:rsidR="006B01E1" w:rsidRPr="00F77FA8" w:rsidRDefault="006B01E1" w:rsidP="006B01E1">
      <w:pPr>
        <w:tabs>
          <w:tab w:val="left" w:pos="5040"/>
        </w:tabs>
        <w:rPr>
          <w:rFonts w:ascii="Calibri" w:hAnsi="Calibri" w:cs="Calibri"/>
          <w:sz w:val="22"/>
          <w:szCs w:val="22"/>
        </w:rPr>
      </w:pPr>
      <w:r w:rsidRPr="00F77FA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………………………………………………………………………………………..</w:t>
      </w:r>
      <w:r w:rsidR="00A40288" w:rsidRPr="00F77FA8">
        <w:rPr>
          <w:rFonts w:ascii="Calibri" w:hAnsi="Calibri" w:cs="Calibri"/>
          <w:sz w:val="22"/>
          <w:szCs w:val="22"/>
        </w:rPr>
        <w:tab/>
      </w:r>
    </w:p>
    <w:p w14:paraId="4FBBEB9C" w14:textId="77777777" w:rsidR="00A40288" w:rsidRPr="00F77FA8" w:rsidRDefault="00A40288" w:rsidP="006B01E1">
      <w:pPr>
        <w:tabs>
          <w:tab w:val="left" w:pos="5040"/>
        </w:tabs>
        <w:rPr>
          <w:rFonts w:ascii="Calibri" w:hAnsi="Calibri" w:cs="Calibri"/>
          <w:sz w:val="22"/>
          <w:szCs w:val="22"/>
        </w:rPr>
      </w:pPr>
      <w:r w:rsidRPr="00F77FA8">
        <w:rPr>
          <w:rFonts w:ascii="Calibri" w:hAnsi="Calibri" w:cs="Calibri"/>
          <w:sz w:val="22"/>
          <w:szCs w:val="22"/>
        </w:rPr>
        <w:t xml:space="preserve">podpis </w:t>
      </w:r>
      <w:r w:rsidR="00A004F4">
        <w:rPr>
          <w:rFonts w:ascii="Calibri" w:hAnsi="Calibri" w:cs="Calibri"/>
          <w:sz w:val="22"/>
          <w:szCs w:val="22"/>
        </w:rPr>
        <w:t>(</w:t>
      </w:r>
      <w:r w:rsidRPr="00F77FA8">
        <w:rPr>
          <w:rFonts w:ascii="Calibri" w:hAnsi="Calibri" w:cs="Calibri"/>
          <w:sz w:val="22"/>
          <w:szCs w:val="22"/>
        </w:rPr>
        <w:t>osoby/osób</w:t>
      </w:r>
      <w:r w:rsidR="00A004F4">
        <w:rPr>
          <w:rFonts w:ascii="Calibri" w:hAnsi="Calibri" w:cs="Calibri"/>
          <w:sz w:val="22"/>
          <w:szCs w:val="22"/>
        </w:rPr>
        <w:t>,</w:t>
      </w:r>
      <w:r w:rsidR="006B01E1" w:rsidRPr="00F77FA8">
        <w:rPr>
          <w:rFonts w:ascii="Calibri" w:hAnsi="Calibri" w:cs="Calibri"/>
          <w:sz w:val="22"/>
          <w:szCs w:val="22"/>
        </w:rPr>
        <w:t xml:space="preserve">  upoważnionej </w:t>
      </w:r>
      <w:r w:rsidRPr="00F77FA8">
        <w:rPr>
          <w:rFonts w:ascii="Calibri" w:hAnsi="Calibri" w:cs="Calibri"/>
          <w:sz w:val="22"/>
          <w:szCs w:val="22"/>
        </w:rPr>
        <w:t>do reprezentowania Wykonawcy</w:t>
      </w:r>
      <w:r w:rsidR="00A004F4">
        <w:rPr>
          <w:rFonts w:ascii="Calibri" w:hAnsi="Calibri" w:cs="Calibri"/>
          <w:sz w:val="22"/>
          <w:szCs w:val="22"/>
        </w:rPr>
        <w:t>) i pieczęć</w:t>
      </w:r>
    </w:p>
    <w:p w14:paraId="774AA51F" w14:textId="77777777" w:rsidR="00F2408C" w:rsidRPr="006B01E1" w:rsidRDefault="00F2408C" w:rsidP="00A40288">
      <w:pPr>
        <w:jc w:val="right"/>
        <w:rPr>
          <w:sz w:val="22"/>
          <w:szCs w:val="22"/>
        </w:rPr>
      </w:pPr>
    </w:p>
    <w:sectPr w:rsidR="00F2408C" w:rsidRPr="006B01E1">
      <w:headerReference w:type="default" r:id="rId8"/>
      <w:footerReference w:type="default" r:id="rId9"/>
      <w:pgSz w:w="11906" w:h="16838"/>
      <w:pgMar w:top="1418" w:right="1418" w:bottom="1418" w:left="1418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D9297" w14:textId="77777777" w:rsidR="00727A99" w:rsidRDefault="00727A99">
      <w:r>
        <w:separator/>
      </w:r>
    </w:p>
  </w:endnote>
  <w:endnote w:type="continuationSeparator" w:id="0">
    <w:p w14:paraId="5A12004D" w14:textId="77777777" w:rsidR="00727A99" w:rsidRDefault="0072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F490A" w14:textId="77777777" w:rsidR="00702D4E" w:rsidRDefault="00702D4E">
    <w:pPr>
      <w:pStyle w:val="Stopka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4225A" w14:textId="77777777" w:rsidR="00727A99" w:rsidRDefault="00727A99">
      <w:r>
        <w:separator/>
      </w:r>
    </w:p>
  </w:footnote>
  <w:footnote w:type="continuationSeparator" w:id="0">
    <w:p w14:paraId="29C56034" w14:textId="77777777" w:rsidR="00727A99" w:rsidRDefault="00727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68C41" w14:textId="77777777" w:rsidR="00BC1476" w:rsidRDefault="00BC1476">
    <w:pPr>
      <w:pStyle w:val="Nagwek"/>
    </w:pPr>
  </w:p>
  <w:p w14:paraId="392F6451" w14:textId="77777777" w:rsidR="00BC1476" w:rsidRDefault="00BC147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E86F33"/>
    <w:multiLevelType w:val="hybridMultilevel"/>
    <w:tmpl w:val="E2BCFFF8"/>
    <w:lvl w:ilvl="0" w:tplc="486CD3F0">
      <w:start w:val="1"/>
      <w:numFmt w:val="decimal"/>
      <w:lvlText w:val="%1)"/>
      <w:lvlJc w:val="left"/>
      <w:pPr>
        <w:tabs>
          <w:tab w:val="num" w:pos="532"/>
        </w:tabs>
        <w:ind w:left="532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1222" w:hanging="180"/>
      </w:pPr>
    </w:lvl>
    <w:lvl w:ilvl="3" w:tplc="0415000F" w:tentative="1">
      <w:start w:val="1"/>
      <w:numFmt w:val="decimal"/>
      <w:lvlText w:val="%4."/>
      <w:lvlJc w:val="left"/>
      <w:pPr>
        <w:ind w:left="1942" w:hanging="360"/>
      </w:pPr>
    </w:lvl>
    <w:lvl w:ilvl="4" w:tplc="04150019" w:tentative="1">
      <w:start w:val="1"/>
      <w:numFmt w:val="lowerLetter"/>
      <w:lvlText w:val="%5."/>
      <w:lvlJc w:val="left"/>
      <w:pPr>
        <w:ind w:left="2662" w:hanging="360"/>
      </w:pPr>
    </w:lvl>
    <w:lvl w:ilvl="5" w:tplc="0415001B" w:tentative="1">
      <w:start w:val="1"/>
      <w:numFmt w:val="lowerRoman"/>
      <w:lvlText w:val="%6."/>
      <w:lvlJc w:val="right"/>
      <w:pPr>
        <w:ind w:left="3382" w:hanging="180"/>
      </w:pPr>
    </w:lvl>
    <w:lvl w:ilvl="6" w:tplc="0415000F" w:tentative="1">
      <w:start w:val="1"/>
      <w:numFmt w:val="decimal"/>
      <w:lvlText w:val="%7."/>
      <w:lvlJc w:val="left"/>
      <w:pPr>
        <w:ind w:left="4102" w:hanging="360"/>
      </w:pPr>
    </w:lvl>
    <w:lvl w:ilvl="7" w:tplc="04150019" w:tentative="1">
      <w:start w:val="1"/>
      <w:numFmt w:val="lowerLetter"/>
      <w:lvlText w:val="%8."/>
      <w:lvlJc w:val="left"/>
      <w:pPr>
        <w:ind w:left="4822" w:hanging="360"/>
      </w:pPr>
    </w:lvl>
    <w:lvl w:ilvl="8" w:tplc="0415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1" w15:restartNumberingAfterBreak="0">
    <w:nsid w:val="2D654069"/>
    <w:multiLevelType w:val="hybridMultilevel"/>
    <w:tmpl w:val="9D066CC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1A4683"/>
    <w:multiLevelType w:val="hybridMultilevel"/>
    <w:tmpl w:val="B63A74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523D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353397"/>
    <w:multiLevelType w:val="singleLevel"/>
    <w:tmpl w:val="775457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69606153"/>
    <w:multiLevelType w:val="hybridMultilevel"/>
    <w:tmpl w:val="F65252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34576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13034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7048863">
    <w:abstractNumId w:val="1"/>
  </w:num>
  <w:num w:numId="4" w16cid:durableId="211120440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 w16cid:durableId="1107505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D4E"/>
    <w:rsid w:val="00014F2F"/>
    <w:rsid w:val="00021501"/>
    <w:rsid w:val="00065448"/>
    <w:rsid w:val="000770CA"/>
    <w:rsid w:val="000F21CF"/>
    <w:rsid w:val="00127B42"/>
    <w:rsid w:val="00166B77"/>
    <w:rsid w:val="001947B4"/>
    <w:rsid w:val="001C3739"/>
    <w:rsid w:val="001E25A3"/>
    <w:rsid w:val="002011AF"/>
    <w:rsid w:val="0021583D"/>
    <w:rsid w:val="00220EBE"/>
    <w:rsid w:val="002270B2"/>
    <w:rsid w:val="002A338D"/>
    <w:rsid w:val="002B22D8"/>
    <w:rsid w:val="002B2C18"/>
    <w:rsid w:val="002B38B3"/>
    <w:rsid w:val="00300867"/>
    <w:rsid w:val="00307D25"/>
    <w:rsid w:val="00327969"/>
    <w:rsid w:val="003320C9"/>
    <w:rsid w:val="0033444E"/>
    <w:rsid w:val="00335BEC"/>
    <w:rsid w:val="00364CD5"/>
    <w:rsid w:val="003862C6"/>
    <w:rsid w:val="003906C4"/>
    <w:rsid w:val="003C0839"/>
    <w:rsid w:val="00400302"/>
    <w:rsid w:val="0042440D"/>
    <w:rsid w:val="00495566"/>
    <w:rsid w:val="004D452D"/>
    <w:rsid w:val="00530679"/>
    <w:rsid w:val="005336C4"/>
    <w:rsid w:val="005571C0"/>
    <w:rsid w:val="005C4F49"/>
    <w:rsid w:val="005D4F96"/>
    <w:rsid w:val="005D5F17"/>
    <w:rsid w:val="005E00A2"/>
    <w:rsid w:val="005F1A56"/>
    <w:rsid w:val="00637D26"/>
    <w:rsid w:val="006576B0"/>
    <w:rsid w:val="00687C3D"/>
    <w:rsid w:val="006B01E1"/>
    <w:rsid w:val="006B303E"/>
    <w:rsid w:val="006C3DA4"/>
    <w:rsid w:val="006D2D5F"/>
    <w:rsid w:val="006E25CF"/>
    <w:rsid w:val="00701C47"/>
    <w:rsid w:val="00702D4E"/>
    <w:rsid w:val="00727A99"/>
    <w:rsid w:val="00791DA8"/>
    <w:rsid w:val="007C31BE"/>
    <w:rsid w:val="007C4B66"/>
    <w:rsid w:val="007E0F89"/>
    <w:rsid w:val="007E4054"/>
    <w:rsid w:val="00802237"/>
    <w:rsid w:val="008042B7"/>
    <w:rsid w:val="008214BB"/>
    <w:rsid w:val="008C3C5F"/>
    <w:rsid w:val="008C4F67"/>
    <w:rsid w:val="008D5BCD"/>
    <w:rsid w:val="00955E35"/>
    <w:rsid w:val="0096590C"/>
    <w:rsid w:val="00971D4B"/>
    <w:rsid w:val="0097790C"/>
    <w:rsid w:val="00980378"/>
    <w:rsid w:val="00983319"/>
    <w:rsid w:val="00A004F4"/>
    <w:rsid w:val="00A04BC0"/>
    <w:rsid w:val="00A078B9"/>
    <w:rsid w:val="00A16FC8"/>
    <w:rsid w:val="00A40288"/>
    <w:rsid w:val="00A45C43"/>
    <w:rsid w:val="00AC4683"/>
    <w:rsid w:val="00AE3000"/>
    <w:rsid w:val="00B1556B"/>
    <w:rsid w:val="00B246F0"/>
    <w:rsid w:val="00B40956"/>
    <w:rsid w:val="00B51A8B"/>
    <w:rsid w:val="00B52E2E"/>
    <w:rsid w:val="00B54E2F"/>
    <w:rsid w:val="00B71EC9"/>
    <w:rsid w:val="00B7333A"/>
    <w:rsid w:val="00BA32B2"/>
    <w:rsid w:val="00BA3DDA"/>
    <w:rsid w:val="00BC1476"/>
    <w:rsid w:val="00BE006B"/>
    <w:rsid w:val="00C1415D"/>
    <w:rsid w:val="00C3314C"/>
    <w:rsid w:val="00C43331"/>
    <w:rsid w:val="00C4644C"/>
    <w:rsid w:val="00C50049"/>
    <w:rsid w:val="00C51581"/>
    <w:rsid w:val="00C834D2"/>
    <w:rsid w:val="00CA5943"/>
    <w:rsid w:val="00CA7592"/>
    <w:rsid w:val="00CE64A0"/>
    <w:rsid w:val="00D00A72"/>
    <w:rsid w:val="00D46185"/>
    <w:rsid w:val="00D56DE4"/>
    <w:rsid w:val="00D638CC"/>
    <w:rsid w:val="00D9100F"/>
    <w:rsid w:val="00DD5EBB"/>
    <w:rsid w:val="00E11ACA"/>
    <w:rsid w:val="00E632D8"/>
    <w:rsid w:val="00E8330D"/>
    <w:rsid w:val="00EE4DD2"/>
    <w:rsid w:val="00EF33DF"/>
    <w:rsid w:val="00F05E39"/>
    <w:rsid w:val="00F2408C"/>
    <w:rsid w:val="00F306B8"/>
    <w:rsid w:val="00F35114"/>
    <w:rsid w:val="00F457EA"/>
    <w:rsid w:val="00F47C52"/>
    <w:rsid w:val="00F53B12"/>
    <w:rsid w:val="00F57174"/>
    <w:rsid w:val="00F72D95"/>
    <w:rsid w:val="00F73318"/>
    <w:rsid w:val="00F7518A"/>
    <w:rsid w:val="00F756C7"/>
    <w:rsid w:val="00F77FA8"/>
    <w:rsid w:val="00FB1B4F"/>
    <w:rsid w:val="00FB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27EF60"/>
  <w15:chartTrackingRefBased/>
  <w15:docId w15:val="{100C7DFB-B28C-4BD9-ADB4-9B30A25EF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28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638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widowControl w:val="0"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link w:val="NagwekZnak"/>
    <w:uiPriority w:val="99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">
    <w:name w:val="Body Text"/>
    <w:basedOn w:val="Normalny"/>
    <w:pPr>
      <w:widowControl w:val="0"/>
      <w:spacing w:line="360" w:lineRule="auto"/>
    </w:pPr>
    <w:rPr>
      <w:b/>
    </w:rPr>
  </w:style>
  <w:style w:type="paragraph" w:customStyle="1" w:styleId="Default">
    <w:name w:val="Default"/>
    <w:rsid w:val="009803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kt">
    <w:name w:val="pkt"/>
    <w:basedOn w:val="Normalny"/>
    <w:rsid w:val="002270B2"/>
    <w:pPr>
      <w:spacing w:before="60" w:after="60"/>
      <w:ind w:left="851" w:hanging="295"/>
      <w:jc w:val="both"/>
    </w:pPr>
    <w:rPr>
      <w:szCs w:val="20"/>
    </w:rPr>
  </w:style>
  <w:style w:type="character" w:styleId="Pogrubienie">
    <w:name w:val="Strong"/>
    <w:qFormat/>
    <w:rsid w:val="00335BEC"/>
    <w:rPr>
      <w:b/>
      <w:bCs/>
    </w:rPr>
  </w:style>
  <w:style w:type="table" w:styleId="Tabela-Siatka">
    <w:name w:val="Table Grid"/>
    <w:basedOn w:val="Standardowy"/>
    <w:uiPriority w:val="59"/>
    <w:rsid w:val="00C46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rsid w:val="00BC1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ICHAL~1.DLU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17973-B703-4F96-84E8-BA554B2E1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2</Pages>
  <Words>279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>def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Piotrek</dc:creator>
  <cp:keywords/>
  <cp:lastModifiedBy>podlaskiedyr@olimpiadyspecjalne.pl</cp:lastModifiedBy>
  <cp:revision>3</cp:revision>
  <cp:lastPrinted>2011-12-08T07:04:00Z</cp:lastPrinted>
  <dcterms:created xsi:type="dcterms:W3CDTF">2025-02-27T12:17:00Z</dcterms:created>
  <dcterms:modified xsi:type="dcterms:W3CDTF">2025-02-27T13:22:00Z</dcterms:modified>
</cp:coreProperties>
</file>